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116" w:rsidRPr="00AD5A94" w:rsidRDefault="00926116" w:rsidP="00AD5A94">
      <w:pPr>
        <w:rPr>
          <w:rFonts w:asciiTheme="minorHAnsi" w:eastAsia="MS Mincho" w:hAnsiTheme="minorHAnsi"/>
        </w:rPr>
      </w:pPr>
      <w:bookmarkStart w:id="1" w:name="_Hlk483302304"/>
      <w:bookmarkEnd w:id="1"/>
    </w:p>
    <w:p w:rsidR="0010149D" w:rsidRPr="00495E7C" w:rsidRDefault="0010149D" w:rsidP="0010149D">
      <w:pPr>
        <w:rPr>
          <w:rFonts w:eastAsia="MS Mincho"/>
        </w:rPr>
      </w:pPr>
      <w:r w:rsidRPr="0010149D">
        <w:rPr>
          <w:rFonts w:eastAsia="MS Mincho"/>
        </w:rPr>
        <w:t xml:space="preserve"> </w:t>
      </w:r>
    </w:p>
    <w:sdt>
      <w:sdtPr>
        <w:id w:val="-1049217160"/>
        <w:docPartObj>
          <w:docPartGallery w:val="Cover Pages"/>
          <w:docPartUnique/>
        </w:docPartObj>
      </w:sdtPr>
      <w:sdtEndPr>
        <w:rPr>
          <w:b/>
          <w:caps/>
          <w:color w:val="548DD4" w:themeColor="text2" w:themeTint="99"/>
          <w:sz w:val="32"/>
          <w:u w:val="single"/>
        </w:rPr>
      </w:sdtEndPr>
      <w:sdtContent>
        <w:p w:rsidR="0010149D" w:rsidRDefault="002E458F" w:rsidP="0010149D">
          <w:pPr>
            <w:rPr>
              <w:sz w:val="19"/>
              <w:szCs w:val="19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>
                    <wp:simplePos x="0" y="0"/>
                    <wp:positionH relativeFrom="column">
                      <wp:posOffset>3914140</wp:posOffset>
                    </wp:positionH>
                    <wp:positionV relativeFrom="paragraph">
                      <wp:posOffset>19050</wp:posOffset>
                    </wp:positionV>
                    <wp:extent cx="0" cy="2723515"/>
                    <wp:effectExtent l="6350" t="10160" r="12700" b="9525"/>
                    <wp:wrapNone/>
                    <wp:docPr id="4" name="Freeform 2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0" cy="2723515"/>
                            </a:xfrm>
                            <a:custGeom>
                              <a:avLst/>
                              <a:gdLst>
                                <a:gd name="T0" fmla="*/ 540385 h 4289"/>
                                <a:gd name="T1" fmla="*/ 3263900 h 4289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0" y="T0"/>
                                </a:cxn>
                                <a:cxn ang="T3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4289">
                                  <a:moveTo>
                                    <a:pt x="0" y="0"/>
                                  </a:moveTo>
                                  <a:lnTo>
                                    <a:pt x="0" y="4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polyline w14:anchorId="11155557" id="Freeform 21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8.2pt,1.5pt,308.2pt,215.95pt" coordsize="0,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" filled="f" strokeweight=".58pt">
                    <v:path arrowok="t" o:connecttype="custom" o:connectlocs="0,343144475;0,2072576500" o:connectangles="0,0"/>
                  </v:polyline>
                </w:pict>
              </mc:Fallback>
            </mc:AlternateContent>
          </w:r>
        </w:p>
        <w:p w:rsidR="0010149D" w:rsidRDefault="0010149D" w:rsidP="0010149D">
          <w:pPr>
            <w:spacing w:line="200" w:lineRule="exact"/>
          </w:pPr>
        </w:p>
        <w:p w:rsidR="0010149D" w:rsidRDefault="0010149D" w:rsidP="0010149D">
          <w:pPr>
            <w:spacing w:before="13"/>
            <w:ind w:left="6372"/>
            <w:rPr>
              <w:rFonts w:ascii="Times New Roman" w:hAnsi="Times New Roman" w:cs="Times New Roman"/>
              <w:color w:val="034693"/>
              <w:spacing w:val="10"/>
              <w:w w:val="82"/>
              <w:sz w:val="44"/>
              <w:szCs w:val="44"/>
            </w:rPr>
          </w:pPr>
        </w:p>
        <w:p w:rsidR="0010149D" w:rsidRPr="00131123" w:rsidRDefault="00131123" w:rsidP="0010149D">
          <w:pPr>
            <w:spacing w:before="13"/>
            <w:ind w:left="6372"/>
            <w:rPr>
              <w:rFonts w:ascii="Times New Roman" w:hAnsi="Times New Roman" w:cs="Times New Roman"/>
              <w:color w:val="4A442A" w:themeColor="background2" w:themeShade="40"/>
              <w:spacing w:val="10"/>
              <w:w w:val="82"/>
              <w:sz w:val="44"/>
              <w:szCs w:val="44"/>
            </w:rPr>
          </w:pPr>
          <w:r w:rsidRPr="00131123">
            <w:rPr>
              <w:rFonts w:ascii="Times New Roman" w:hAnsi="Times New Roman" w:cs="Times New Roman"/>
              <w:color w:val="4A442A" w:themeColor="background2" w:themeShade="40"/>
              <w:spacing w:val="10"/>
              <w:w w:val="82"/>
              <w:sz w:val="44"/>
              <w:szCs w:val="44"/>
            </w:rPr>
            <w:t xml:space="preserve">ECLAIRAGE </w:t>
          </w:r>
        </w:p>
        <w:p w:rsidR="00131123" w:rsidRPr="00131123" w:rsidRDefault="00131123" w:rsidP="0010149D">
          <w:pPr>
            <w:spacing w:before="13"/>
            <w:ind w:left="6372"/>
            <w:rPr>
              <w:rFonts w:ascii="Times New Roman" w:hAnsi="Times New Roman" w:cs="Times New Roman"/>
              <w:color w:val="4A442A" w:themeColor="background2" w:themeShade="40"/>
              <w:spacing w:val="10"/>
              <w:w w:val="82"/>
              <w:sz w:val="36"/>
              <w:szCs w:val="36"/>
            </w:rPr>
          </w:pPr>
          <w:r w:rsidRPr="00131123">
            <w:rPr>
              <w:rFonts w:ascii="Times New Roman" w:hAnsi="Times New Roman" w:cs="Times New Roman"/>
              <w:color w:val="4A442A" w:themeColor="background2" w:themeShade="40"/>
              <w:spacing w:val="10"/>
              <w:w w:val="82"/>
              <w:sz w:val="44"/>
              <w:szCs w:val="44"/>
            </w:rPr>
            <w:t>PUBLIC</w:t>
          </w:r>
        </w:p>
        <w:p w:rsidR="0010149D" w:rsidRDefault="0010149D" w:rsidP="0010149D">
          <w:pPr>
            <w:spacing w:before="64"/>
            <w:ind w:left="6083" w:firstLine="289"/>
            <w:rPr>
              <w:rFonts w:ascii="Times New Roman" w:hAnsi="Times New Roman" w:cs="Times New Roman"/>
              <w:spacing w:val="10"/>
              <w:w w:val="82"/>
              <w:sz w:val="36"/>
              <w:szCs w:val="36"/>
            </w:rPr>
          </w:pPr>
        </w:p>
        <w:p w:rsidR="0010149D" w:rsidRDefault="0010149D" w:rsidP="0010149D">
          <w:pPr>
            <w:spacing w:before="64"/>
            <w:ind w:left="6083" w:firstLine="289"/>
            <w:rPr>
              <w:rFonts w:ascii="Times New Roman" w:hAnsi="Times New Roman" w:cs="Times New Roman"/>
              <w:spacing w:val="10"/>
              <w:w w:val="82"/>
              <w:sz w:val="36"/>
              <w:szCs w:val="36"/>
            </w:rPr>
          </w:pPr>
        </w:p>
        <w:p w:rsidR="0010149D" w:rsidRDefault="00CD4B56" w:rsidP="0010149D">
          <w:pPr>
            <w:rPr>
              <w:b/>
              <w:caps/>
              <w:color w:val="548DD4" w:themeColor="text2" w:themeTint="99"/>
              <w:sz w:val="32"/>
              <w:u w:val="singl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3979338</wp:posOffset>
                    </wp:positionH>
                    <wp:positionV relativeFrom="paragraph">
                      <wp:posOffset>4140643</wp:posOffset>
                    </wp:positionV>
                    <wp:extent cx="2371061" cy="2698750"/>
                    <wp:effectExtent l="0" t="0" r="0" b="6350"/>
                    <wp:wrapNone/>
                    <wp:docPr id="1" name="Rectangle 2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71061" cy="2698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73A1" w:rsidRDefault="006573A1" w:rsidP="0010149D">
                                <w:pP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CD4B56" w:rsidRDefault="008646A6" w:rsidP="004E5DB8">
                                <w:pPr>
                                  <w:jc w:val="left"/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  <w:t xml:space="preserve">Mettre en œuvre un </w:t>
                                </w:r>
                              </w:p>
                              <w:p w:rsidR="00CD4B56" w:rsidRDefault="00CD4B56" w:rsidP="004E5DB8">
                                <w:pPr>
                                  <w:jc w:val="left"/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</w:pPr>
                              </w:p>
                              <w:p w:rsidR="00CD4B56" w:rsidRDefault="008646A6" w:rsidP="004E5DB8">
                                <w:pPr>
                                  <w:jc w:val="left"/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  <w:t>plan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  <w:t xml:space="preserve"> de maintenance </w:t>
                                </w:r>
                              </w:p>
                              <w:p w:rsidR="00CD4B56" w:rsidRDefault="00CD4B56" w:rsidP="004E5DB8">
                                <w:pPr>
                                  <w:jc w:val="left"/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</w:pPr>
                              </w:p>
                              <w:p w:rsidR="006573A1" w:rsidRDefault="008646A6" w:rsidP="004E5DB8">
                                <w:pPr>
                                  <w:jc w:val="left"/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  <w:t>préventive</w:t>
                                </w:r>
                                <w:proofErr w:type="gramEnd"/>
                              </w:p>
                              <w:p w:rsidR="006573A1" w:rsidRDefault="006573A1" w:rsidP="0010149D"/>
                              <w:p w:rsidR="006573A1" w:rsidRDefault="006573A1" w:rsidP="0010149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32" o:spid="_x0000_s1026" style="position:absolute;left:0;text-align:left;margin-left:313.35pt;margin-top:326.05pt;width:186.7pt;height:2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+q5hAIAAAk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" stroked="f">
                    <v:textbox>
                      <w:txbxContent>
                        <w:p w:rsidR="006573A1" w:rsidRDefault="006573A1" w:rsidP="0010149D">
                          <w:pP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36"/>
                              <w:szCs w:val="36"/>
                            </w:rPr>
                          </w:pPr>
                        </w:p>
                        <w:p w:rsidR="00CD4B56" w:rsidRDefault="008646A6" w:rsidP="004E5DB8">
                          <w:pPr>
                            <w:jc w:val="left"/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  <w:t xml:space="preserve">Mettre en œuvre un </w:t>
                          </w:r>
                        </w:p>
                        <w:p w:rsidR="00CD4B56" w:rsidRDefault="00CD4B56" w:rsidP="004E5DB8">
                          <w:pPr>
                            <w:jc w:val="left"/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</w:pPr>
                        </w:p>
                        <w:p w:rsidR="00CD4B56" w:rsidRDefault="008646A6" w:rsidP="004E5DB8">
                          <w:pPr>
                            <w:jc w:val="left"/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  <w:t>plan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  <w:t xml:space="preserve"> de maintenance </w:t>
                          </w:r>
                        </w:p>
                        <w:p w:rsidR="00CD4B56" w:rsidRDefault="00CD4B56" w:rsidP="004E5DB8">
                          <w:pPr>
                            <w:jc w:val="left"/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</w:pPr>
                        </w:p>
                        <w:p w:rsidR="006573A1" w:rsidRDefault="008646A6" w:rsidP="004E5DB8">
                          <w:pPr>
                            <w:jc w:val="left"/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  <w:t>préventive</w:t>
                          </w:r>
                          <w:proofErr w:type="gramEnd"/>
                        </w:p>
                        <w:p w:rsidR="006573A1" w:rsidRDefault="006573A1" w:rsidP="0010149D"/>
                        <w:p w:rsidR="006573A1" w:rsidRDefault="006573A1" w:rsidP="0010149D"/>
                      </w:txbxContent>
                    </v:textbox>
                  </v:rect>
                </w:pict>
              </mc:Fallback>
            </mc:AlternateContent>
          </w:r>
          <w:r w:rsidR="0066057F">
            <w:rPr>
              <w:noProof/>
              <w:color w:val="0000FF"/>
              <w:sz w:val="22"/>
              <w:szCs w:val="22"/>
            </w:rPr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873125</wp:posOffset>
                </wp:positionV>
                <wp:extent cx="5540089" cy="2435331"/>
                <wp:effectExtent l="0" t="0" r="3810" b="3175"/>
                <wp:wrapNone/>
                <wp:docPr id="43" name="Image 43" descr="© Comatelec Schreder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© Comatelec Schreder">
                          <a:hlinkClick r:id="rId8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0089" cy="243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E458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>
                    <wp:simplePos x="0" y="0"/>
                    <wp:positionH relativeFrom="column">
                      <wp:posOffset>3914140</wp:posOffset>
                    </wp:positionH>
                    <wp:positionV relativeFrom="paragraph">
                      <wp:posOffset>3761105</wp:posOffset>
                    </wp:positionV>
                    <wp:extent cx="99060" cy="3257550"/>
                    <wp:effectExtent l="0" t="0" r="0" b="0"/>
                    <wp:wrapNone/>
                    <wp:docPr id="482" name="Freeform 2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060" cy="3257550"/>
                            </a:xfrm>
                            <a:custGeom>
                              <a:avLst/>
                              <a:gdLst>
                                <a:gd name="T0" fmla="+- 0 12060 12060"/>
                                <a:gd name="T1" fmla="*/ 12060 h 3432"/>
                                <a:gd name="T2" fmla="+- 0 15492 12060"/>
                                <a:gd name="T3" fmla="*/ 15492 h 3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2">
                                  <a:moveTo>
                                    <a:pt x="0" y="0"/>
                                  </a:moveTo>
                                  <a:lnTo>
                                    <a:pt x="0" y="3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7A6BB3" id="Freeform 229" o:spid="_x0000_s1026" style="position:absolute;margin-left:308.2pt;margin-top:296.15pt;width:7.8pt;height:25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60,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" path="m,l,3432e" filled="f" strokeweight=".58pt">
                    <v:path arrowok="t" o:connecttype="custom" o:connectlocs="0,11446985;0,14704535" o:connectangles="0,0"/>
                  </v:shape>
                </w:pict>
              </mc:Fallback>
            </mc:AlternateContent>
          </w:r>
          <w:r w:rsidR="0010149D">
            <w:rPr>
              <w:b/>
              <w:caps/>
              <w:color w:val="548DD4" w:themeColor="text2" w:themeTint="99"/>
              <w:sz w:val="32"/>
              <w:u w:val="single"/>
            </w:rPr>
            <w:br w:type="page"/>
          </w:r>
        </w:p>
      </w:sdtContent>
    </w:sdt>
    <w:p w:rsidR="0010149D" w:rsidRPr="00495E7C" w:rsidRDefault="0010149D" w:rsidP="0010149D">
      <w:pPr>
        <w:sectPr w:rsidR="0010149D" w:rsidRPr="00495E7C" w:rsidSect="00D642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8" w:h="16838" w:code="9"/>
          <w:pgMar w:top="851" w:right="1151" w:bottom="1134" w:left="1151" w:header="426" w:footer="1418" w:gutter="0"/>
          <w:cols w:space="708"/>
          <w:noEndnote/>
          <w:docGrid w:linePitch="272"/>
        </w:sectPr>
      </w:pPr>
    </w:p>
    <w:p w:rsidR="009C2CA2" w:rsidRPr="00131123" w:rsidRDefault="009C2CA2" w:rsidP="00131123">
      <w:pPr>
        <w:pStyle w:val="Titre1"/>
        <w:numPr>
          <w:ilvl w:val="0"/>
          <w:numId w:val="0"/>
        </w:numPr>
        <w:ind w:left="432"/>
        <w:jc w:val="center"/>
      </w:pPr>
      <w:r w:rsidRPr="00131123">
        <w:lastRenderedPageBreak/>
        <w:t>MISE EN SITUATION</w:t>
      </w:r>
    </w:p>
    <w:p w:rsidR="00BB1583" w:rsidRPr="00131123" w:rsidRDefault="00BB1583" w:rsidP="009C2CA2">
      <w:pPr>
        <w:rPr>
          <w:color w:val="4A442A" w:themeColor="background2" w:themeShade="40"/>
        </w:rPr>
      </w:pPr>
    </w:p>
    <w:p w:rsidR="00666822" w:rsidRDefault="00E66C17" w:rsidP="001224E5">
      <w:pPr>
        <w:ind w:firstLine="432"/>
        <w:jc w:val="left"/>
        <w:rPr>
          <w:i/>
        </w:rPr>
      </w:pPr>
      <w:r>
        <w:rPr>
          <w:i/>
        </w:rPr>
        <w:t>Vous avez reçu par mel ce matin le bon d’intervention pour réaliser la maintenance préventive annuelle de l’</w:t>
      </w:r>
      <w:r w:rsidR="001224E5">
        <w:rPr>
          <w:i/>
        </w:rPr>
        <w:t>éclairage</w:t>
      </w:r>
      <w:r>
        <w:rPr>
          <w:i/>
        </w:rPr>
        <w:t xml:space="preserve"> public de la place Saint pierre à Toulouse. </w:t>
      </w:r>
    </w:p>
    <w:p w:rsidR="00E66C17" w:rsidRDefault="00E66C17" w:rsidP="001224E5">
      <w:pPr>
        <w:ind w:firstLine="432"/>
        <w:jc w:val="left"/>
        <w:rPr>
          <w:i/>
        </w:rPr>
      </w:pPr>
      <w:r>
        <w:rPr>
          <w:i/>
        </w:rPr>
        <w:t>Vous devez réaliser votre intervention sur la maquette « </w:t>
      </w:r>
      <w:proofErr w:type="spellStart"/>
      <w:r>
        <w:rPr>
          <w:i/>
        </w:rPr>
        <w:t>Shuffle</w:t>
      </w:r>
      <w:proofErr w:type="spellEnd"/>
      <w:r>
        <w:rPr>
          <w:i/>
        </w:rPr>
        <w:t> ».</w:t>
      </w:r>
      <w:r w:rsidR="00C86732">
        <w:rPr>
          <w:i/>
        </w:rPr>
        <w:t xml:space="preserve"> Chaque défaut constaté devra être pris en photo et consigné dans votre rapport.</w:t>
      </w:r>
    </w:p>
    <w:p w:rsidR="001224E5" w:rsidRDefault="001224E5" w:rsidP="001224E5">
      <w:pPr>
        <w:ind w:firstLine="432"/>
        <w:jc w:val="left"/>
        <w:rPr>
          <w:i/>
        </w:rPr>
      </w:pPr>
    </w:p>
    <w:p w:rsidR="00D70D0A" w:rsidRDefault="00015B49" w:rsidP="001224E5">
      <w:pPr>
        <w:ind w:firstLine="432"/>
        <w:jc w:val="left"/>
        <w:rPr>
          <w:i/>
        </w:rPr>
      </w:pPr>
      <w:proofErr w:type="spellStart"/>
      <w:r>
        <w:rPr>
          <w:i/>
        </w:rPr>
        <w:t>Rq</w:t>
      </w:r>
      <w:proofErr w:type="spellEnd"/>
      <w:r>
        <w:rPr>
          <w:i/>
        </w:rPr>
        <w:t xml:space="preserve"> : </w:t>
      </w:r>
      <w:r w:rsidR="00D70D0A">
        <w:rPr>
          <w:i/>
        </w:rPr>
        <w:t xml:space="preserve">Pour </w:t>
      </w:r>
      <w:proofErr w:type="gramStart"/>
      <w:r w:rsidR="00D70D0A">
        <w:rPr>
          <w:i/>
        </w:rPr>
        <w:t>l</w:t>
      </w:r>
      <w:r>
        <w:rPr>
          <w:i/>
        </w:rPr>
        <w:t xml:space="preserve">’enseignant, </w:t>
      </w:r>
      <w:r w:rsidR="00D70D0A">
        <w:rPr>
          <w:i/>
        </w:rPr>
        <w:t xml:space="preserve"> effectuer</w:t>
      </w:r>
      <w:proofErr w:type="gramEnd"/>
      <w:r w:rsidR="00D70D0A">
        <w:rPr>
          <w:i/>
        </w:rPr>
        <w:t xml:space="preserve"> un </w:t>
      </w:r>
      <w:r w:rsidR="006A2695">
        <w:rPr>
          <w:i/>
        </w:rPr>
        <w:t>défaut</w:t>
      </w:r>
      <w:r w:rsidR="00D70D0A">
        <w:rPr>
          <w:i/>
        </w:rPr>
        <w:t xml:space="preserve"> d’isolement sur le câble</w:t>
      </w:r>
      <w:r w:rsidR="00731D99">
        <w:rPr>
          <w:i/>
        </w:rPr>
        <w:t xml:space="preserve"> ou un problème de raccordement de PE sur le mât</w:t>
      </w:r>
    </w:p>
    <w:p w:rsidR="00E933D6" w:rsidRDefault="00E933D6" w:rsidP="001224E5">
      <w:pPr>
        <w:ind w:firstLine="432"/>
        <w:jc w:val="left"/>
        <w:rPr>
          <w:i/>
        </w:rPr>
      </w:pPr>
    </w:p>
    <w:p w:rsidR="009C2CA2" w:rsidRPr="00131123" w:rsidRDefault="00A4679A" w:rsidP="00131123">
      <w:pPr>
        <w:pStyle w:val="Titre1"/>
      </w:pPr>
      <w:r w:rsidRPr="00131123">
        <w:t>PREPARATION</w:t>
      </w:r>
    </w:p>
    <w:p w:rsidR="009C2CA2" w:rsidRDefault="009C2CA2" w:rsidP="009C2CA2">
      <w:pPr>
        <w:rPr>
          <w:rFonts w:asciiTheme="minorHAnsi" w:hAnsiTheme="minorHAnsi"/>
          <w:b/>
          <w:u w:val="single"/>
        </w:rPr>
      </w:pPr>
    </w:p>
    <w:p w:rsidR="00166416" w:rsidRDefault="00E66C17" w:rsidP="00263B63">
      <w:pPr>
        <w:pStyle w:val="Paragraphedeliste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Quel appareil allez-vous utiliser pour effectuer les tests ?</w:t>
      </w:r>
    </w:p>
    <w:p w:rsidR="00E66C17" w:rsidRDefault="00E66C17" w:rsidP="00E66C17">
      <w:pPr>
        <w:pStyle w:val="Paragraphedeliste"/>
        <w:ind w:left="1152"/>
        <w:rPr>
          <w:rFonts w:asciiTheme="minorHAnsi" w:hAnsiTheme="minorHAnsi"/>
        </w:rPr>
      </w:pPr>
    </w:p>
    <w:p w:rsidR="00E66C17" w:rsidRDefault="00E66C17" w:rsidP="00E66C17">
      <w:pPr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6"/>
      </w:tblGrid>
      <w:tr w:rsidR="00E66C17" w:rsidTr="00E66C17">
        <w:tc>
          <w:tcPr>
            <w:tcW w:w="9596" w:type="dxa"/>
          </w:tcPr>
          <w:p w:rsidR="00E66C17" w:rsidRDefault="00E66C17" w:rsidP="00E66C17">
            <w:pPr>
              <w:rPr>
                <w:rFonts w:asciiTheme="minorHAnsi" w:hAnsiTheme="minorHAnsi"/>
              </w:rPr>
            </w:pPr>
          </w:p>
          <w:p w:rsidR="00E66C17" w:rsidRDefault="00E66C17" w:rsidP="00880EA4">
            <w:pPr>
              <w:pStyle w:val="Correctiontop"/>
            </w:pPr>
            <w:bookmarkStart w:id="2" w:name="_GoBack"/>
            <w:r w:rsidRPr="00880EA4">
              <w:t>Contrôleu</w:t>
            </w:r>
            <w:bookmarkEnd w:id="2"/>
            <w:r>
              <w:t>r d’installation</w:t>
            </w:r>
          </w:p>
          <w:p w:rsidR="00E66C17" w:rsidRDefault="00E66C17" w:rsidP="00E66C17">
            <w:pPr>
              <w:rPr>
                <w:rFonts w:asciiTheme="minorHAnsi" w:hAnsiTheme="minorHAnsi"/>
              </w:rPr>
            </w:pPr>
          </w:p>
        </w:tc>
      </w:tr>
    </w:tbl>
    <w:p w:rsidR="00E66C17" w:rsidRPr="00E66C17" w:rsidRDefault="00E66C17" w:rsidP="00E66C17">
      <w:pPr>
        <w:rPr>
          <w:rFonts w:asciiTheme="minorHAnsi" w:hAnsiTheme="minorHAnsi"/>
        </w:rPr>
      </w:pPr>
    </w:p>
    <w:p w:rsidR="001F0D6E" w:rsidRDefault="00AF18D5" w:rsidP="00E66C17">
      <w:pPr>
        <w:pStyle w:val="Paragraphedeliste"/>
        <w:numPr>
          <w:ilvl w:val="0"/>
          <w:numId w:val="20"/>
        </w:numPr>
      </w:pPr>
      <w:r>
        <w:t>Quelle commande vous permet de</w:t>
      </w:r>
      <w:r w:rsidR="00E66C17">
        <w:t xml:space="preserve"> </w:t>
      </w:r>
      <w:r>
        <w:t>vérifier le fonctionnement des luminaires</w:t>
      </w:r>
    </w:p>
    <w:p w:rsidR="00E66C17" w:rsidRDefault="00E66C17" w:rsidP="00E66C17">
      <w:pPr>
        <w:pStyle w:val="Paragraphedeliste"/>
        <w:ind w:left="1152"/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6"/>
      </w:tblGrid>
      <w:tr w:rsidR="00E66C17" w:rsidTr="00E66C17">
        <w:tc>
          <w:tcPr>
            <w:tcW w:w="9596" w:type="dxa"/>
          </w:tcPr>
          <w:p w:rsidR="00E66C17" w:rsidRDefault="00E66C17" w:rsidP="00666822">
            <w:pPr>
              <w:rPr>
                <w:rFonts w:asciiTheme="minorHAnsi" w:hAnsiTheme="minorHAnsi"/>
              </w:rPr>
            </w:pPr>
          </w:p>
          <w:p w:rsidR="00E66C17" w:rsidRDefault="00AF18D5" w:rsidP="00880EA4">
            <w:pPr>
              <w:pStyle w:val="Correctiontop"/>
            </w:pPr>
            <w:r>
              <w:t>La marche forcée</w:t>
            </w:r>
          </w:p>
          <w:p w:rsidR="00E66C17" w:rsidRDefault="00E66C17" w:rsidP="00666822">
            <w:pPr>
              <w:rPr>
                <w:rFonts w:asciiTheme="minorHAnsi" w:hAnsiTheme="minorHAnsi"/>
              </w:rPr>
            </w:pPr>
          </w:p>
        </w:tc>
      </w:tr>
    </w:tbl>
    <w:p w:rsidR="00666822" w:rsidRPr="00666822" w:rsidRDefault="00666822" w:rsidP="00666822">
      <w:pPr>
        <w:rPr>
          <w:rFonts w:asciiTheme="minorHAnsi" w:hAnsiTheme="minorHAnsi"/>
        </w:rPr>
      </w:pPr>
    </w:p>
    <w:p w:rsidR="00AF18D5" w:rsidRDefault="00AF18D5" w:rsidP="00AF18D5">
      <w:pPr>
        <w:pStyle w:val="Paragraphedeliste"/>
        <w:numPr>
          <w:ilvl w:val="0"/>
          <w:numId w:val="20"/>
        </w:numPr>
      </w:pPr>
      <w:r>
        <w:t>Indiquer la procédure pour réaliser le test de continuité</w:t>
      </w:r>
    </w:p>
    <w:p w:rsidR="00AF18D5" w:rsidRDefault="00AF18D5" w:rsidP="00AF18D5">
      <w:pPr>
        <w:pStyle w:val="Paragraphedeliste"/>
        <w:ind w:left="1152"/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6"/>
      </w:tblGrid>
      <w:tr w:rsidR="00AF18D5" w:rsidTr="00333D1E">
        <w:tc>
          <w:tcPr>
            <w:tcW w:w="9596" w:type="dxa"/>
          </w:tcPr>
          <w:p w:rsidR="00AF18D5" w:rsidRDefault="00AF18D5" w:rsidP="00333D1E">
            <w:pPr>
              <w:rPr>
                <w:rFonts w:asciiTheme="minorHAnsi" w:hAnsiTheme="minorHAnsi"/>
              </w:rPr>
            </w:pPr>
          </w:p>
          <w:p w:rsidR="00AF18D5" w:rsidRDefault="00AF18D5" w:rsidP="00333D1E">
            <w:pPr>
              <w:rPr>
                <w:rFonts w:asciiTheme="minorHAnsi" w:hAnsiTheme="minorHAnsi"/>
              </w:rPr>
            </w:pPr>
          </w:p>
          <w:p w:rsidR="00AF18D5" w:rsidRDefault="00AF18D5" w:rsidP="00333D1E">
            <w:pPr>
              <w:rPr>
                <w:rFonts w:asciiTheme="minorHAnsi" w:hAnsiTheme="minorHAnsi"/>
              </w:rPr>
            </w:pPr>
          </w:p>
        </w:tc>
      </w:tr>
    </w:tbl>
    <w:p w:rsidR="00AF18D5" w:rsidRPr="00666822" w:rsidRDefault="00AF18D5" w:rsidP="00AF18D5">
      <w:pPr>
        <w:rPr>
          <w:rFonts w:asciiTheme="minorHAnsi" w:hAnsiTheme="minorHAnsi"/>
        </w:rPr>
      </w:pPr>
    </w:p>
    <w:p w:rsidR="00AF18D5" w:rsidRDefault="00AF18D5" w:rsidP="00AF18D5">
      <w:pPr>
        <w:pStyle w:val="Paragraphedeliste"/>
        <w:ind w:left="1152"/>
      </w:pPr>
    </w:p>
    <w:p w:rsidR="007F763D" w:rsidRDefault="00E66C17" w:rsidP="00E66C17">
      <w:pPr>
        <w:pStyle w:val="Paragraphedeliste"/>
        <w:numPr>
          <w:ilvl w:val="0"/>
          <w:numId w:val="20"/>
        </w:numPr>
      </w:pPr>
      <w:r>
        <w:t>Quelle habilitation est nécessaire pour réaliser vos interventions ?</w:t>
      </w:r>
    </w:p>
    <w:p w:rsidR="00E66C17" w:rsidRDefault="00E66C17" w:rsidP="00E66C17">
      <w:pPr>
        <w:pStyle w:val="Paragraphedeliste"/>
        <w:ind w:left="115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6"/>
      </w:tblGrid>
      <w:tr w:rsidR="00E66C17" w:rsidTr="00E66C17">
        <w:tc>
          <w:tcPr>
            <w:tcW w:w="9596" w:type="dxa"/>
          </w:tcPr>
          <w:p w:rsidR="00E66C17" w:rsidRDefault="00E66C17" w:rsidP="00880EA4">
            <w:pPr>
              <w:pStyle w:val="Correctiontop"/>
            </w:pPr>
            <w:r>
              <w:t>Il faut consigner l’installation pour sa propre intervention, donc l’</w:t>
            </w:r>
            <w:r w:rsidR="001224E5">
              <w:t>habilitation</w:t>
            </w:r>
            <w:r>
              <w:t xml:space="preserve"> préconisée est BR</w:t>
            </w:r>
          </w:p>
        </w:tc>
      </w:tr>
    </w:tbl>
    <w:p w:rsidR="00E66C17" w:rsidRDefault="00E66C17" w:rsidP="00E66C17"/>
    <w:p w:rsidR="000734BD" w:rsidRDefault="000734BD" w:rsidP="00E66C17"/>
    <w:p w:rsidR="000734BD" w:rsidRDefault="000734BD" w:rsidP="00E66C17"/>
    <w:p w:rsidR="00C877D0" w:rsidRDefault="00C877D0" w:rsidP="00C405D7">
      <w:r>
        <w:rPr>
          <w:noProof/>
        </w:rPr>
        <w:drawing>
          <wp:anchor distT="0" distB="0" distL="114300" distR="114300" simplePos="0" relativeHeight="251728896" behindDoc="0" locked="0" layoutInCell="1" allowOverlap="1" wp14:anchorId="4B5766AE" wp14:editId="730AFC3F">
            <wp:simplePos x="0" y="0"/>
            <wp:positionH relativeFrom="column">
              <wp:posOffset>164465</wp:posOffset>
            </wp:positionH>
            <wp:positionV relativeFrom="paragraph">
              <wp:posOffset>24765</wp:posOffset>
            </wp:positionV>
            <wp:extent cx="736600" cy="622300"/>
            <wp:effectExtent l="0" t="0" r="6350" b="6350"/>
            <wp:wrapSquare wrapText="bothSides"/>
            <wp:docPr id="34" name="Image 34" descr="Résultat de recherche d'images pour &quot;attention logo bonho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 logo bonhomm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7" t="16570" r="6551" b="13488"/>
                    <a:stretch/>
                  </pic:blipFill>
                  <pic:spPr bwMode="auto">
                    <a:xfrm>
                      <a:off x="0" y="0"/>
                      <a:ext cx="736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7D0" w:rsidRDefault="00C877D0" w:rsidP="00C405D7">
      <w:r>
        <w:t>Faites valider par votre professeur</w:t>
      </w:r>
    </w:p>
    <w:p w:rsidR="00C877D0" w:rsidRDefault="00C877D0" w:rsidP="00C877D0"/>
    <w:p w:rsidR="007E671C" w:rsidRDefault="007E671C" w:rsidP="008132B5">
      <w:pPr>
        <w:jc w:val="left"/>
      </w:pPr>
    </w:p>
    <w:p w:rsidR="00A26970" w:rsidRDefault="00A26970" w:rsidP="00A26970">
      <w:pPr>
        <w:rPr>
          <w:sz w:val="24"/>
          <w:highlight w:val="yellow"/>
        </w:rPr>
      </w:pPr>
    </w:p>
    <w:p w:rsidR="00AA1A47" w:rsidRDefault="00AA1A47">
      <w:pPr>
        <w:jc w:val="left"/>
        <w:rPr>
          <w:b/>
          <w:caps/>
          <w:color w:val="4A442A" w:themeColor="background2" w:themeShade="40"/>
          <w:sz w:val="32"/>
          <w:u w:val="single"/>
        </w:rPr>
      </w:pPr>
    </w:p>
    <w:p w:rsidR="00241E70" w:rsidRDefault="001F0D6E" w:rsidP="001224E5">
      <w:pPr>
        <w:jc w:val="left"/>
      </w:pPr>
      <w:r>
        <w:br w:type="page"/>
      </w:r>
      <w:bookmarkStart w:id="3" w:name="_Hlk494111152"/>
    </w:p>
    <w:bookmarkEnd w:id="3"/>
    <w:p w:rsidR="00E15D32" w:rsidRDefault="00E15D32" w:rsidP="00C877D0">
      <w:pPr>
        <w:sectPr w:rsidR="00E15D32" w:rsidSect="004E5DB8">
          <w:headerReference w:type="default" r:id="rId17"/>
          <w:footerReference w:type="default" r:id="rId18"/>
          <w:pgSz w:w="11908" w:h="16838" w:code="9"/>
          <w:pgMar w:top="851" w:right="1151" w:bottom="426" w:left="1151" w:header="284" w:footer="357" w:gutter="0"/>
          <w:cols w:space="708"/>
          <w:noEndnote/>
          <w:docGrid w:linePitch="272"/>
        </w:sectPr>
      </w:pPr>
    </w:p>
    <w:p w:rsidR="00E15D32" w:rsidRDefault="001224E5" w:rsidP="00E15D32">
      <w:pPr>
        <w:pStyle w:val="Titre1"/>
      </w:pPr>
      <w:r>
        <w:lastRenderedPageBreak/>
        <w:t>REALISATION</w:t>
      </w:r>
    </w:p>
    <w:p w:rsidR="001224E5" w:rsidRPr="001224E5" w:rsidRDefault="001224E5" w:rsidP="001224E5"/>
    <w:p w:rsidR="001224E5" w:rsidRDefault="001224E5" w:rsidP="001224E5">
      <w:r>
        <w:t xml:space="preserve">Vous effectuerez les tâches préconisées dans le bon d’intervention. Vous rédigerez un rapport d’intervention avec les annexes </w:t>
      </w:r>
      <w:r w:rsidR="008646A6">
        <w:t>suivantes</w:t>
      </w:r>
    </w:p>
    <w:p w:rsidR="00E15D32" w:rsidRDefault="00E15D32" w:rsidP="00E15D32"/>
    <w:p w:rsidR="00E15D32" w:rsidRDefault="00E15D32" w:rsidP="00E15D32">
      <w:pPr>
        <w:pStyle w:val="Titre2"/>
      </w:pPr>
      <w:r>
        <w:t>Fiche de guidance</w:t>
      </w:r>
    </w:p>
    <w:p w:rsidR="00E15D32" w:rsidRPr="00703C14" w:rsidRDefault="00E15D32" w:rsidP="00E15D32"/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7220"/>
        <w:gridCol w:w="3260"/>
        <w:gridCol w:w="3403"/>
      </w:tblGrid>
      <w:tr w:rsidR="00D71CFD" w:rsidTr="00141E11">
        <w:trPr>
          <w:trHeight w:val="543"/>
        </w:trPr>
        <w:tc>
          <w:tcPr>
            <w:tcW w:w="146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CFD" w:rsidRPr="00141E11" w:rsidRDefault="00D71CFD" w:rsidP="00D71CFD">
            <w:pPr>
              <w:jc w:val="center"/>
              <w:rPr>
                <w:i/>
              </w:rPr>
            </w:pPr>
            <w:r w:rsidRPr="00141E11">
              <w:rPr>
                <w:i/>
              </w:rPr>
              <w:t>Au niveau du luminaire</w:t>
            </w:r>
          </w:p>
        </w:tc>
      </w:tr>
      <w:tr w:rsidR="00141E11" w:rsidTr="00141E11">
        <w:trPr>
          <w:trHeight w:val="54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5825B3" w:rsidRDefault="00141E11" w:rsidP="00141E11">
            <w:pPr>
              <w:jc w:val="center"/>
              <w:rPr>
                <w:b/>
              </w:rPr>
            </w:pPr>
            <w:r w:rsidRPr="005825B3">
              <w:rPr>
                <w:b/>
              </w:rPr>
              <w:t>Ordre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5825B3" w:rsidRDefault="00141E11" w:rsidP="00141E1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825B3">
              <w:rPr>
                <w:rFonts w:ascii="Arial" w:eastAsia="Arial" w:hAnsi="Arial" w:cs="Arial"/>
                <w:b/>
                <w:sz w:val="24"/>
                <w:szCs w:val="24"/>
              </w:rPr>
              <w:t>Désignation</w:t>
            </w:r>
            <w:r w:rsidRPr="005825B3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5825B3">
              <w:rPr>
                <w:rFonts w:ascii="Arial" w:eastAsia="Arial" w:hAnsi="Arial" w:cs="Arial"/>
                <w:b/>
                <w:sz w:val="24"/>
                <w:szCs w:val="24"/>
              </w:rPr>
              <w:t>de l’opération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5825B3" w:rsidRDefault="00141E11" w:rsidP="00141E1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825B3">
              <w:rPr>
                <w:rFonts w:ascii="Arial" w:eastAsia="Arial" w:hAnsi="Arial" w:cs="Arial"/>
                <w:b/>
                <w:sz w:val="24"/>
                <w:szCs w:val="24"/>
              </w:rPr>
              <w:t>Matériel outillage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5825B3" w:rsidRDefault="00141E11" w:rsidP="00141E1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825B3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emarques et </w:t>
            </w:r>
            <w:r w:rsidR="00731D99">
              <w:rPr>
                <w:rFonts w:ascii="Arial" w:eastAsia="Arial" w:hAnsi="Arial" w:cs="Arial"/>
                <w:b/>
                <w:sz w:val="24"/>
                <w:szCs w:val="24"/>
              </w:rPr>
              <w:t>Illustrations</w:t>
            </w:r>
          </w:p>
        </w:tc>
      </w:tr>
      <w:tr w:rsidR="00141E11" w:rsidTr="00141E11">
        <w:trPr>
          <w:trHeight w:val="54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Default="00141E11" w:rsidP="00880EA4">
            <w:pPr>
              <w:pStyle w:val="Correctiontop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6E4C5F" w:rsidRDefault="00141E11" w:rsidP="00880EA4">
            <w:pPr>
              <w:pStyle w:val="Correctiontop"/>
              <w:rPr>
                <w:rFonts w:ascii="Times New Roman" w:hAnsi="Times New Roman" w:cs="Times New Roman"/>
              </w:rPr>
            </w:pPr>
            <w:r>
              <w:t>Vérification des sources lumineuses</w:t>
            </w:r>
          </w:p>
          <w:p w:rsidR="00141E11" w:rsidRPr="00703C14" w:rsidRDefault="00141E11" w:rsidP="00880EA4">
            <w:pPr>
              <w:pStyle w:val="Correctiontop"/>
              <w:rPr>
                <w:rFonts w:eastAsia="Arial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jc w:val="left"/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A84839">
            <w:pPr>
              <w:jc w:val="center"/>
            </w:pPr>
            <w:r>
              <w:t>01/09/2017</w:t>
            </w:r>
          </w:p>
        </w:tc>
      </w:tr>
      <w:tr w:rsidR="00141E11" w:rsidTr="00141E11">
        <w:trPr>
          <w:trHeight w:val="54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Default="00141E11" w:rsidP="00880EA4">
            <w:pPr>
              <w:pStyle w:val="Correctiontop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D71CFD" w:rsidRDefault="00141E11" w:rsidP="00880EA4">
            <w:pPr>
              <w:pStyle w:val="Correctiontop"/>
              <w:rPr>
                <w:rFonts w:ascii="Times New Roman" w:hAnsi="Times New Roman" w:cs="Times New Roman"/>
              </w:rPr>
            </w:pPr>
            <w:r>
              <w:t xml:space="preserve">Vérification du calibre du fusible et son remplacement éventuel  </w:t>
            </w:r>
          </w:p>
          <w:p w:rsidR="00141E11" w:rsidRPr="00D71CFD" w:rsidRDefault="00141E11" w:rsidP="00880EA4">
            <w:pPr>
              <w:pStyle w:val="Correctiontop"/>
              <w:rPr>
                <w:rFonts w:eastAsia="Arial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spacing w:line="260" w:lineRule="exact"/>
              <w:ind w:left="64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jc w:val="left"/>
            </w:pPr>
          </w:p>
        </w:tc>
      </w:tr>
      <w:tr w:rsidR="00141E11" w:rsidTr="00141E11">
        <w:trPr>
          <w:trHeight w:val="54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Default="00141E11" w:rsidP="00880EA4">
            <w:pPr>
              <w:pStyle w:val="Correctiontop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880EA4">
            <w:pPr>
              <w:pStyle w:val="Correctiontop"/>
              <w:rPr>
                <w:rFonts w:eastAsia="Arial"/>
              </w:rPr>
            </w:pPr>
            <w:r>
              <w:t xml:space="preserve">Test des DDR dans les candélabres, l’identification de leur calibre et leur remplacement éventuel en cas de disfonctionnement 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spacing w:line="260" w:lineRule="exact"/>
              <w:ind w:left="63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jc w:val="left"/>
            </w:pPr>
          </w:p>
        </w:tc>
      </w:tr>
      <w:tr w:rsidR="00141E11" w:rsidTr="00141E11">
        <w:trPr>
          <w:trHeight w:val="54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Default="00141E11" w:rsidP="00880EA4">
            <w:pPr>
              <w:pStyle w:val="Correctiontop"/>
              <w:rPr>
                <w:rFonts w:eastAsia="Arial"/>
              </w:rPr>
            </w:pPr>
            <w:r>
              <w:rPr>
                <w:rFonts w:eastAsia="Arial"/>
              </w:rPr>
              <w:t>4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880EA4">
            <w:pPr>
              <w:pStyle w:val="Correctiontop"/>
              <w:rPr>
                <w:rFonts w:eastAsia="Arial"/>
              </w:rPr>
            </w:pPr>
            <w:r>
              <w:t>Accessoires défectueux (</w:t>
            </w:r>
            <w:proofErr w:type="gramStart"/>
            <w:r>
              <w:t>coffret ,</w:t>
            </w:r>
            <w:proofErr w:type="gramEnd"/>
            <w:r>
              <w:t xml:space="preserve"> ballast, cosses et boulons)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spacing w:line="260" w:lineRule="exact"/>
              <w:ind w:left="62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jc w:val="left"/>
            </w:pPr>
          </w:p>
        </w:tc>
      </w:tr>
      <w:tr w:rsidR="00141E11" w:rsidTr="00141E11">
        <w:trPr>
          <w:trHeight w:val="54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Default="00141E11" w:rsidP="00880EA4">
            <w:pPr>
              <w:pStyle w:val="Correctiontop"/>
              <w:rPr>
                <w:rFonts w:eastAsia="Arial"/>
              </w:rPr>
            </w:pPr>
            <w:r>
              <w:rPr>
                <w:rFonts w:eastAsia="Arial"/>
              </w:rPr>
              <w:t>5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Default="00141E11" w:rsidP="00880EA4">
            <w:pPr>
              <w:pStyle w:val="Correctiontop"/>
            </w:pPr>
            <w:r>
              <w:t>Nettoyage externe de la lanterne (capot et vasque) ou du projecteur</w:t>
            </w:r>
          </w:p>
          <w:p w:rsidR="00141E11" w:rsidRPr="00703C14" w:rsidRDefault="00141E11" w:rsidP="00880EA4">
            <w:pPr>
              <w:pStyle w:val="Correctiontop"/>
              <w:rPr>
                <w:rFonts w:eastAsia="Arial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spacing w:line="260" w:lineRule="exact"/>
              <w:ind w:left="64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jc w:val="left"/>
            </w:pPr>
          </w:p>
        </w:tc>
      </w:tr>
      <w:tr w:rsidR="00141E11" w:rsidTr="00141E11">
        <w:trPr>
          <w:trHeight w:val="54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Default="00141E11" w:rsidP="00880EA4">
            <w:pPr>
              <w:pStyle w:val="Correctiontop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Default="00141E11" w:rsidP="00880EA4">
            <w:pPr>
              <w:pStyle w:val="Correctiontop"/>
            </w:pPr>
            <w:r>
              <w:t>Nettoyage du réflecteur (interne et externe) sauf projecteur encastré</w:t>
            </w:r>
          </w:p>
          <w:p w:rsidR="00141E11" w:rsidRPr="00703C14" w:rsidRDefault="00141E11" w:rsidP="00880EA4">
            <w:pPr>
              <w:pStyle w:val="Correctiontop"/>
              <w:rPr>
                <w:rFonts w:eastAsia="Arial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ind w:left="64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jc w:val="left"/>
            </w:pPr>
          </w:p>
        </w:tc>
      </w:tr>
      <w:tr w:rsidR="00141E11" w:rsidTr="00141E11">
        <w:trPr>
          <w:trHeight w:val="54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Default="00141E11" w:rsidP="00880EA4">
            <w:pPr>
              <w:pStyle w:val="Correctiontop"/>
              <w:rPr>
                <w:rFonts w:eastAsia="Arial"/>
              </w:rPr>
            </w:pPr>
            <w:r>
              <w:rPr>
                <w:rFonts w:eastAsia="Arial"/>
              </w:rPr>
              <w:t>7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880EA4">
            <w:pPr>
              <w:pStyle w:val="Correctiontop"/>
              <w:rPr>
                <w:rFonts w:eastAsia="Arial"/>
              </w:rPr>
            </w:pPr>
            <w:r>
              <w:t>Contrôle des parties mécaniques fixes et l’état général du luminaire, les redresser le cas échéant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spacing w:line="260" w:lineRule="exact"/>
              <w:ind w:left="64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jc w:val="left"/>
            </w:pPr>
          </w:p>
        </w:tc>
      </w:tr>
      <w:tr w:rsidR="00141E11" w:rsidTr="00141E11">
        <w:trPr>
          <w:trHeight w:val="543"/>
        </w:trPr>
        <w:tc>
          <w:tcPr>
            <w:tcW w:w="146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141E11" w:rsidRDefault="00141E11" w:rsidP="00141E11">
            <w:pPr>
              <w:jc w:val="center"/>
              <w:rPr>
                <w:i/>
              </w:rPr>
            </w:pPr>
            <w:r w:rsidRPr="00141E11">
              <w:rPr>
                <w:i/>
              </w:rPr>
              <w:t>Vérification des raccordements électriques</w:t>
            </w:r>
          </w:p>
        </w:tc>
      </w:tr>
      <w:tr w:rsidR="00141E11" w:rsidTr="00141E11">
        <w:trPr>
          <w:trHeight w:val="54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Default="00141E11" w:rsidP="00141E11">
            <w:pPr>
              <w:spacing w:line="260" w:lineRule="exact"/>
              <w:ind w:left="6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D71CFD" w:rsidRDefault="00141E11" w:rsidP="00880EA4">
            <w:pPr>
              <w:pStyle w:val="Correctiontop"/>
              <w:rPr>
                <w:rFonts w:ascii="Times New Roman" w:hAnsi="Times New Roman" w:cs="Times New Roman"/>
              </w:rPr>
            </w:pPr>
            <w:r>
              <w:t xml:space="preserve">Lanterne, boîtier de raccordement en pied de mât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spacing w:line="260" w:lineRule="exact"/>
              <w:ind w:left="64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jc w:val="left"/>
            </w:pPr>
          </w:p>
        </w:tc>
      </w:tr>
      <w:tr w:rsidR="00141E11" w:rsidTr="00141E11">
        <w:trPr>
          <w:trHeight w:val="54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Default="00141E11" w:rsidP="00141E11">
            <w:pPr>
              <w:spacing w:line="260" w:lineRule="exact"/>
              <w:ind w:left="6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880EA4">
            <w:pPr>
              <w:pStyle w:val="Correctiontop"/>
              <w:rPr>
                <w:rFonts w:ascii="Arial" w:eastAsia="Arial" w:hAnsi="Arial" w:cs="Arial"/>
                <w:sz w:val="24"/>
                <w:szCs w:val="24"/>
              </w:rPr>
            </w:pPr>
            <w:r>
              <w:t xml:space="preserve">Liaison Mât – boîtier de raccordement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spacing w:before="1" w:line="260" w:lineRule="exact"/>
              <w:ind w:left="64" w:right="844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jc w:val="left"/>
            </w:pPr>
          </w:p>
        </w:tc>
      </w:tr>
      <w:tr w:rsidR="00141E11" w:rsidTr="00141E11">
        <w:trPr>
          <w:trHeight w:val="54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Default="00141E11" w:rsidP="00141E11">
            <w:pPr>
              <w:spacing w:line="260" w:lineRule="exact"/>
              <w:ind w:left="6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D70D0A" w:rsidRDefault="00141E11" w:rsidP="00880EA4">
            <w:pPr>
              <w:pStyle w:val="Correctiontop"/>
              <w:rPr>
                <w:b/>
              </w:rPr>
            </w:pPr>
            <w:r>
              <w:t xml:space="preserve">Raccordement à la terre du luminaire de classe 1 ou son isolation si le luminaire est de classe 2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spacing w:line="260" w:lineRule="exact"/>
              <w:ind w:left="64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703C14" w:rsidRDefault="00141E11" w:rsidP="00141E11">
            <w:pPr>
              <w:jc w:val="left"/>
            </w:pPr>
          </w:p>
        </w:tc>
      </w:tr>
      <w:tr w:rsidR="00141E11" w:rsidTr="00141E11">
        <w:trPr>
          <w:trHeight w:val="543"/>
        </w:trPr>
        <w:tc>
          <w:tcPr>
            <w:tcW w:w="146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141E11" w:rsidRDefault="00141E11" w:rsidP="00141E11">
            <w:pPr>
              <w:jc w:val="center"/>
              <w:rPr>
                <w:i/>
              </w:rPr>
            </w:pPr>
            <w:r w:rsidRPr="00141E11">
              <w:rPr>
                <w:i/>
              </w:rPr>
              <w:t>Au niveau du support</w:t>
            </w:r>
          </w:p>
          <w:p w:rsidR="00141E11" w:rsidRPr="00703C14" w:rsidRDefault="00141E11" w:rsidP="00141E11">
            <w:pPr>
              <w:jc w:val="center"/>
            </w:pPr>
          </w:p>
        </w:tc>
      </w:tr>
      <w:tr w:rsidR="00141E11" w:rsidTr="00141E11">
        <w:trPr>
          <w:trHeight w:val="54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141E11" w:rsidRPr="005825B3" w:rsidRDefault="00141E11" w:rsidP="00141E11">
            <w:pPr>
              <w:jc w:val="center"/>
              <w:rPr>
                <w:b/>
              </w:rPr>
            </w:pPr>
            <w:r w:rsidRPr="005825B3">
              <w:rPr>
                <w:b/>
              </w:rPr>
              <w:t>Ordre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141E11" w:rsidRPr="005825B3" w:rsidRDefault="00141E11" w:rsidP="00141E1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825B3">
              <w:rPr>
                <w:rFonts w:ascii="Arial" w:eastAsia="Arial" w:hAnsi="Arial" w:cs="Arial"/>
                <w:b/>
                <w:sz w:val="24"/>
                <w:szCs w:val="24"/>
              </w:rPr>
              <w:t>Désignation</w:t>
            </w:r>
            <w:r w:rsidRPr="005825B3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5825B3">
              <w:rPr>
                <w:rFonts w:ascii="Arial" w:eastAsia="Arial" w:hAnsi="Arial" w:cs="Arial"/>
                <w:b/>
                <w:sz w:val="24"/>
                <w:szCs w:val="24"/>
              </w:rPr>
              <w:t>de l’opération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141E11" w:rsidRPr="005825B3" w:rsidRDefault="00141E11" w:rsidP="00141E1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825B3">
              <w:rPr>
                <w:rFonts w:ascii="Arial" w:eastAsia="Arial" w:hAnsi="Arial" w:cs="Arial"/>
                <w:b/>
                <w:sz w:val="24"/>
                <w:szCs w:val="24"/>
              </w:rPr>
              <w:t>Matériel outillage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141E11" w:rsidRPr="005825B3" w:rsidRDefault="00141E11" w:rsidP="00141E1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825B3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emarques et </w:t>
            </w:r>
            <w:r w:rsidR="00731D99">
              <w:rPr>
                <w:rFonts w:ascii="Arial" w:eastAsia="Arial" w:hAnsi="Arial" w:cs="Arial"/>
                <w:b/>
                <w:sz w:val="24"/>
                <w:szCs w:val="24"/>
              </w:rPr>
              <w:t>Illustrations</w:t>
            </w:r>
          </w:p>
        </w:tc>
      </w:tr>
      <w:tr w:rsidR="00A84839" w:rsidTr="00C212A1">
        <w:trPr>
          <w:trHeight w:val="1064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84839" w:rsidRDefault="00A84839" w:rsidP="00A84839">
            <w:pPr>
              <w:spacing w:line="260" w:lineRule="exact"/>
              <w:ind w:left="6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84839" w:rsidRPr="00703C14" w:rsidRDefault="00A84839" w:rsidP="00880EA4">
            <w:pPr>
              <w:pStyle w:val="Correctiontop"/>
              <w:rPr>
                <w:rFonts w:ascii="Arial" w:eastAsia="Arial" w:hAnsi="Arial" w:cs="Arial"/>
                <w:sz w:val="24"/>
                <w:szCs w:val="24"/>
              </w:rPr>
            </w:pPr>
            <w:r>
              <w:t xml:space="preserve">Contrôle de l’état du pied de mât au niveau du sol (corrosion interne et externe), le contrôle de sa fixation au sol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84839" w:rsidRPr="00703C14" w:rsidRDefault="00A84839" w:rsidP="00A84839">
            <w:pPr>
              <w:spacing w:line="260" w:lineRule="exact"/>
              <w:ind w:left="64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84839" w:rsidRPr="00703C14" w:rsidRDefault="00A84839" w:rsidP="00A84839">
            <w:pPr>
              <w:jc w:val="left"/>
            </w:pPr>
          </w:p>
        </w:tc>
      </w:tr>
      <w:tr w:rsidR="00A84839" w:rsidTr="00C212A1">
        <w:trPr>
          <w:trHeight w:val="823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84839" w:rsidRDefault="00A84839" w:rsidP="00A84839">
            <w:pPr>
              <w:spacing w:line="260" w:lineRule="exact"/>
              <w:ind w:left="6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84839" w:rsidRPr="00D70D0A" w:rsidRDefault="00A84839" w:rsidP="00880EA4">
            <w:pPr>
              <w:pStyle w:val="Correctiontop"/>
              <w:rPr>
                <w:rFonts w:ascii="Times New Roman" w:hAnsi="Times New Roman" w:cs="Times New Roman"/>
                <w:b/>
              </w:rPr>
            </w:pPr>
            <w:r>
              <w:t xml:space="preserve">Vérification de la présence de la numérotation visible du sol.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84839" w:rsidRPr="00703C14" w:rsidRDefault="00A84839" w:rsidP="00A84839">
            <w:pPr>
              <w:spacing w:line="260" w:lineRule="exact"/>
              <w:ind w:left="64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84839" w:rsidRPr="00703C14" w:rsidRDefault="00A84839" w:rsidP="00A84839">
            <w:pPr>
              <w:jc w:val="left"/>
            </w:pPr>
          </w:p>
        </w:tc>
      </w:tr>
      <w:tr w:rsidR="00A84839" w:rsidTr="00C212A1">
        <w:trPr>
          <w:trHeight w:val="849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84839" w:rsidRDefault="00A84839" w:rsidP="00A84839">
            <w:pPr>
              <w:spacing w:line="260" w:lineRule="exact"/>
              <w:ind w:left="6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84839" w:rsidRPr="00D70D0A" w:rsidRDefault="00A84839" w:rsidP="00880EA4">
            <w:pPr>
              <w:pStyle w:val="Correctiontop"/>
              <w:rPr>
                <w:rFonts w:ascii="Times New Roman" w:hAnsi="Times New Roman" w:cs="Times New Roman"/>
                <w:b/>
              </w:rPr>
            </w:pPr>
            <w:r>
              <w:t>Vérification de la présence de câblette de terre, ou de vert/jaune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84839" w:rsidRPr="00703C14" w:rsidRDefault="00A84839" w:rsidP="00A84839">
            <w:pPr>
              <w:spacing w:line="260" w:lineRule="exact"/>
              <w:ind w:left="64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84839" w:rsidRPr="00703C14" w:rsidRDefault="00A84839" w:rsidP="00A84839">
            <w:pPr>
              <w:jc w:val="left"/>
            </w:pPr>
          </w:p>
        </w:tc>
      </w:tr>
      <w:tr w:rsidR="00A84839" w:rsidTr="00C212A1">
        <w:trPr>
          <w:trHeight w:val="1116"/>
        </w:trPr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84839" w:rsidRDefault="00A84839" w:rsidP="00A84839">
            <w:pPr>
              <w:spacing w:line="260" w:lineRule="exact"/>
              <w:ind w:left="64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84839" w:rsidRPr="00D70D0A" w:rsidRDefault="00A84839" w:rsidP="00880EA4">
            <w:pPr>
              <w:pStyle w:val="Correctiontop"/>
              <w:rPr>
                <w:rFonts w:ascii="Times New Roman" w:hAnsi="Times New Roman" w:cs="Times New Roman"/>
                <w:b/>
              </w:rPr>
            </w:pPr>
            <w:r>
              <w:t>Vérification des continuités de raccordement des circuits de mise à la terre des masses métalliques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84839" w:rsidRPr="00703C14" w:rsidRDefault="00A84839" w:rsidP="00A84839">
            <w:pPr>
              <w:spacing w:line="260" w:lineRule="exact"/>
              <w:ind w:left="64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84839" w:rsidRPr="00703C14" w:rsidRDefault="00A84839" w:rsidP="00A84839">
            <w:pPr>
              <w:jc w:val="left"/>
            </w:pPr>
          </w:p>
        </w:tc>
      </w:tr>
    </w:tbl>
    <w:p w:rsidR="00E15D32" w:rsidRDefault="00E15D32" w:rsidP="00E15D32"/>
    <w:p w:rsidR="00E15D32" w:rsidRDefault="00E15D32" w:rsidP="00E15D32">
      <w:pPr>
        <w:jc w:val="left"/>
        <w:rPr>
          <w:color w:val="548DD4" w:themeColor="text2" w:themeTint="99"/>
          <w:sz w:val="32"/>
          <w:u w:val="single"/>
        </w:rPr>
      </w:pPr>
      <w:r>
        <w:br w:type="page"/>
      </w:r>
    </w:p>
    <w:p w:rsidR="00E15D32" w:rsidRDefault="00E15D32" w:rsidP="00E15D32">
      <w:pPr>
        <w:pStyle w:val="Titre2"/>
      </w:pPr>
      <w:r>
        <w:lastRenderedPageBreak/>
        <w:t>Fiche de relevés</w:t>
      </w:r>
    </w:p>
    <w:p w:rsidR="00E15D32" w:rsidRPr="00703C14" w:rsidRDefault="00E15D32" w:rsidP="00E15D32">
      <w:pPr>
        <w:rPr>
          <w:sz w:val="14"/>
        </w:rPr>
      </w:pPr>
    </w:p>
    <w:p w:rsidR="00E15D32" w:rsidRDefault="00E15D32" w:rsidP="00E15D32"/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9"/>
        <w:gridCol w:w="2049"/>
        <w:gridCol w:w="2049"/>
        <w:gridCol w:w="1844"/>
        <w:gridCol w:w="2191"/>
        <w:gridCol w:w="708"/>
        <w:gridCol w:w="3107"/>
      </w:tblGrid>
      <w:tr w:rsidR="00E15D32" w:rsidTr="005E2A1F">
        <w:trPr>
          <w:trHeight w:hRule="exact" w:val="680"/>
        </w:trPr>
        <w:tc>
          <w:tcPr>
            <w:tcW w:w="2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D32" w:rsidRDefault="00E15D32" w:rsidP="00333D1E">
            <w:pPr>
              <w:spacing w:before="19" w:line="220" w:lineRule="exact"/>
              <w:jc w:val="center"/>
              <w:rPr>
                <w:sz w:val="22"/>
                <w:szCs w:val="22"/>
              </w:rPr>
            </w:pPr>
          </w:p>
          <w:p w:rsidR="00E15D32" w:rsidRDefault="008B65D2" w:rsidP="00333D1E">
            <w:pPr>
              <w:ind w:left="528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9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D32" w:rsidRDefault="00E15D32" w:rsidP="00333D1E">
            <w:pPr>
              <w:spacing w:before="19" w:line="220" w:lineRule="exact"/>
              <w:jc w:val="center"/>
              <w:rPr>
                <w:sz w:val="22"/>
                <w:szCs w:val="22"/>
              </w:rPr>
            </w:pPr>
          </w:p>
          <w:p w:rsidR="00E15D32" w:rsidRPr="008B65D2" w:rsidRDefault="00015B49" w:rsidP="008B65D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5873" w:rsidRPr="008B6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Désignation : </w:t>
            </w:r>
          </w:p>
        </w:tc>
      </w:tr>
      <w:tr w:rsidR="00E15D32" w:rsidTr="005E2A1F">
        <w:trPr>
          <w:trHeight w:hRule="exact" w:val="680"/>
        </w:trPr>
        <w:tc>
          <w:tcPr>
            <w:tcW w:w="2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D32" w:rsidRDefault="00E15D32" w:rsidP="00333D1E">
            <w:pPr>
              <w:jc w:val="center"/>
            </w:pPr>
          </w:p>
        </w:tc>
        <w:tc>
          <w:tcPr>
            <w:tcW w:w="884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D32" w:rsidRDefault="00E15D32" w:rsidP="00333D1E">
            <w:pPr>
              <w:spacing w:before="5"/>
              <w:ind w:left="69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Opération :  </w:t>
            </w:r>
            <w:r w:rsidR="00545873">
              <w:rPr>
                <w:rFonts w:ascii="Times New Roman" w:hAnsi="Times New Roman" w:cs="Times New Roman"/>
                <w:b/>
                <w:sz w:val="28"/>
                <w:szCs w:val="28"/>
              </w:rPr>
              <w:t>Maintenance préventive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pacing w:val="51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D32" w:rsidRDefault="00E15D32" w:rsidP="00333D1E">
            <w:pPr>
              <w:spacing w:before="19" w:line="220" w:lineRule="exact"/>
              <w:jc w:val="center"/>
              <w:rPr>
                <w:sz w:val="22"/>
                <w:szCs w:val="22"/>
              </w:rPr>
            </w:pPr>
          </w:p>
          <w:p w:rsidR="00E15D32" w:rsidRDefault="00E15D32" w:rsidP="00333D1E">
            <w:pPr>
              <w:ind w:left="64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TESTS</w:t>
            </w:r>
          </w:p>
        </w:tc>
      </w:tr>
      <w:tr w:rsidR="00E15D32" w:rsidTr="005E2A1F">
        <w:trPr>
          <w:trHeight w:hRule="exact" w:val="872"/>
        </w:trPr>
        <w:tc>
          <w:tcPr>
            <w:tcW w:w="2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D32" w:rsidRDefault="00E15D32" w:rsidP="00333D1E">
            <w:pPr>
              <w:jc w:val="center"/>
            </w:pPr>
          </w:p>
        </w:tc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D32" w:rsidRDefault="00E15D32" w:rsidP="00333D1E">
            <w:pPr>
              <w:ind w:left="34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Points tests</w:t>
            </w:r>
          </w:p>
        </w:tc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D32" w:rsidRDefault="00E15D32" w:rsidP="00333D1E">
            <w:pPr>
              <w:spacing w:line="340" w:lineRule="atLeast"/>
              <w:ind w:left="499" w:right="243" w:hanging="21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Appareils de contrôle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D32" w:rsidRDefault="00E15D32" w:rsidP="00333D1E">
            <w:pPr>
              <w:spacing w:line="340" w:lineRule="atLeast"/>
              <w:ind w:left="349" w:right="309" w:firstLine="8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Valeurs attendues</w:t>
            </w:r>
          </w:p>
        </w:tc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D32" w:rsidRDefault="00E15D32" w:rsidP="00333D1E">
            <w:pPr>
              <w:spacing w:line="340" w:lineRule="atLeast"/>
              <w:ind w:left="357" w:right="318" w:firstLine="7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Valeurs mesurées</w:t>
            </w:r>
          </w:p>
        </w:tc>
        <w:tc>
          <w:tcPr>
            <w:tcW w:w="38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5D32" w:rsidRDefault="00E15D32" w:rsidP="00333D1E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  <w:p w:rsidR="00E15D32" w:rsidRDefault="00E15D32" w:rsidP="00333D1E">
            <w:pPr>
              <w:ind w:left="59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</w:tr>
      <w:tr w:rsidR="00E15D32" w:rsidTr="005E2A1F">
        <w:trPr>
          <w:trHeight w:hRule="exact" w:val="2307"/>
        </w:trPr>
        <w:tc>
          <w:tcPr>
            <w:tcW w:w="2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D32" w:rsidRDefault="00E15D32" w:rsidP="00333D1E">
            <w:pPr>
              <w:spacing w:before="4"/>
              <w:ind w:left="599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1ère mesure :</w:t>
            </w:r>
          </w:p>
        </w:tc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D32" w:rsidRDefault="00E15D32" w:rsidP="00333D1E"/>
        </w:tc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D32" w:rsidRDefault="00E15D32" w:rsidP="00333D1E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D32" w:rsidRDefault="00E15D32" w:rsidP="00333D1E"/>
        </w:tc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D32" w:rsidRDefault="00E15D32" w:rsidP="00333D1E"/>
        </w:tc>
        <w:tc>
          <w:tcPr>
            <w:tcW w:w="38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D32" w:rsidRDefault="00E15D32" w:rsidP="00333D1E"/>
        </w:tc>
      </w:tr>
      <w:tr w:rsidR="00E15D32" w:rsidTr="005E2A1F">
        <w:trPr>
          <w:trHeight w:hRule="exact" w:val="2178"/>
        </w:trPr>
        <w:tc>
          <w:tcPr>
            <w:tcW w:w="2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D32" w:rsidRDefault="00E15D32" w:rsidP="00333D1E">
            <w:pPr>
              <w:spacing w:before="4"/>
              <w:ind w:left="55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2ème mesure :</w:t>
            </w:r>
          </w:p>
        </w:tc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D32" w:rsidRDefault="00E15D32" w:rsidP="00333D1E"/>
        </w:tc>
        <w:tc>
          <w:tcPr>
            <w:tcW w:w="2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D32" w:rsidRDefault="00E15D32" w:rsidP="00333D1E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D32" w:rsidRDefault="00E15D32" w:rsidP="00333D1E"/>
        </w:tc>
        <w:tc>
          <w:tcPr>
            <w:tcW w:w="2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D32" w:rsidRDefault="00E15D32" w:rsidP="00333D1E"/>
        </w:tc>
        <w:tc>
          <w:tcPr>
            <w:tcW w:w="38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D32" w:rsidRDefault="00E15D32" w:rsidP="00333D1E"/>
        </w:tc>
      </w:tr>
    </w:tbl>
    <w:p w:rsidR="00E15D32" w:rsidRDefault="00E15D32" w:rsidP="00E15D32"/>
    <w:p w:rsidR="001224E5" w:rsidRDefault="001224E5" w:rsidP="001224E5"/>
    <w:p w:rsidR="001224E5" w:rsidRDefault="001224E5" w:rsidP="001224E5">
      <w:r>
        <w:rPr>
          <w:noProof/>
        </w:rPr>
        <w:drawing>
          <wp:anchor distT="0" distB="0" distL="114300" distR="114300" simplePos="0" relativeHeight="251736064" behindDoc="0" locked="0" layoutInCell="1" allowOverlap="1" wp14:anchorId="08B47797" wp14:editId="0E5CA0F1">
            <wp:simplePos x="0" y="0"/>
            <wp:positionH relativeFrom="column">
              <wp:posOffset>164465</wp:posOffset>
            </wp:positionH>
            <wp:positionV relativeFrom="paragraph">
              <wp:posOffset>24765</wp:posOffset>
            </wp:positionV>
            <wp:extent cx="736600" cy="622300"/>
            <wp:effectExtent l="0" t="0" r="6350" b="6350"/>
            <wp:wrapSquare wrapText="bothSides"/>
            <wp:docPr id="44" name="Image 44" descr="Résultat de recherche d'images pour &quot;attention logo bonho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 logo bonhomm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7" t="16570" r="6551" b="13488"/>
                    <a:stretch/>
                  </pic:blipFill>
                  <pic:spPr bwMode="auto">
                    <a:xfrm>
                      <a:off x="0" y="0"/>
                      <a:ext cx="736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4E5" w:rsidRDefault="001224E5" w:rsidP="001224E5">
      <w:r>
        <w:t>Faites valider par votre professeur</w:t>
      </w:r>
    </w:p>
    <w:p w:rsidR="001224E5" w:rsidRDefault="001224E5" w:rsidP="001224E5"/>
    <w:p w:rsidR="005E77A3" w:rsidRDefault="005E77A3" w:rsidP="00884A70"/>
    <w:sectPr w:rsidR="005E77A3" w:rsidSect="00141E11">
      <w:headerReference w:type="default" r:id="rId19"/>
      <w:footerReference w:type="default" r:id="rId20"/>
      <w:pgSz w:w="16838" w:h="11908" w:orient="landscape" w:code="9"/>
      <w:pgMar w:top="1151" w:right="851" w:bottom="709" w:left="426" w:header="284" w:footer="357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AF0" w:rsidRDefault="00E65AF0" w:rsidP="00B7608F">
      <w:r>
        <w:separator/>
      </w:r>
    </w:p>
    <w:p w:rsidR="00E65AF0" w:rsidRDefault="00E65AF0" w:rsidP="00B7608F"/>
  </w:endnote>
  <w:endnote w:type="continuationSeparator" w:id="0">
    <w:p w:rsidR="00E65AF0" w:rsidRDefault="00E65AF0" w:rsidP="00B7608F">
      <w:r>
        <w:continuationSeparator/>
      </w:r>
    </w:p>
    <w:p w:rsidR="00E65AF0" w:rsidRDefault="00E65AF0" w:rsidP="00B760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B49" w:rsidRDefault="00015B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B49" w:rsidRDefault="00015B4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B49" w:rsidRDefault="00015B4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A442A" w:themeColor="background2" w:themeShade="40"/>
      </w:rPr>
      <w:id w:val="329107304"/>
      <w:docPartObj>
        <w:docPartGallery w:val="Page Numbers (Bottom of Page)"/>
        <w:docPartUnique/>
      </w:docPartObj>
    </w:sdtPr>
    <w:sdtEndPr/>
    <w:sdtContent>
      <w:p w:rsidR="004666A9" w:rsidRPr="005272E5" w:rsidRDefault="004666A9" w:rsidP="004666A9">
        <w:pPr>
          <w:pStyle w:val="En-tte"/>
          <w:tabs>
            <w:tab w:val="clear" w:pos="9072"/>
            <w:tab w:val="left" w:pos="7831"/>
            <w:tab w:val="right" w:pos="9639"/>
          </w:tabs>
          <w:rPr>
            <w:color w:val="4A442A" w:themeColor="background2" w:themeShade="40"/>
          </w:rPr>
        </w:pPr>
        <w:r>
          <w:rPr>
            <w:noProof/>
          </w:rPr>
          <w:drawing>
            <wp:anchor distT="0" distB="0" distL="114300" distR="114300" simplePos="0" relativeHeight="251816960" behindDoc="0" locked="0" layoutInCell="1" allowOverlap="1" wp14:anchorId="70C2EF09" wp14:editId="01593159">
              <wp:simplePos x="0" y="0"/>
              <wp:positionH relativeFrom="column">
                <wp:posOffset>6061075</wp:posOffset>
              </wp:positionH>
              <wp:positionV relativeFrom="paragraph">
                <wp:posOffset>-2498725</wp:posOffset>
              </wp:positionV>
              <wp:extent cx="430306" cy="2537842"/>
              <wp:effectExtent l="0" t="0" r="8255" b="0"/>
              <wp:wrapNone/>
              <wp:docPr id="23" name="Image 23" descr="Résultat de recherche d'images pour &quot;eclairage public shuffle&quot;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Résultat de recherche d'images pour &quot;eclairage public shuffle&quot;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8190" r="40493"/>
                      <a:stretch/>
                    </pic:blipFill>
                    <pic:spPr bwMode="auto">
                      <a:xfrm>
                        <a:off x="0" y="0"/>
                        <a:ext cx="430306" cy="25378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Pr="005272E5">
          <w:rPr>
            <w:noProof/>
            <w:color w:val="4A442A" w:themeColor="background2" w:themeShade="40"/>
          </w:rPr>
          <mc:AlternateContent>
            <mc:Choice Requires="wps">
              <w:drawing>
                <wp:anchor distT="0" distB="0" distL="114300" distR="114300" simplePos="0" relativeHeight="251815936" behindDoc="0" locked="0" layoutInCell="1" allowOverlap="1" wp14:anchorId="55C6C739" wp14:editId="45D5AFC6">
                  <wp:simplePos x="0" y="0"/>
                  <wp:positionH relativeFrom="leftMargin">
                    <wp:posOffset>516255</wp:posOffset>
                  </wp:positionH>
                  <wp:positionV relativeFrom="paragraph">
                    <wp:posOffset>-137795</wp:posOffset>
                  </wp:positionV>
                  <wp:extent cx="254000" cy="350520"/>
                  <wp:effectExtent l="0" t="0" r="0" b="0"/>
                  <wp:wrapNone/>
                  <wp:docPr id="20" name="Rectangl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666A9" w:rsidRPr="004666A9" w:rsidRDefault="004666A9" w:rsidP="004666A9">
                              <w:pPr>
                                <w:pStyle w:val="Sansinterligne"/>
                                <w:rPr>
                                  <w:outline/>
                                  <w:color w:val="000000"/>
                                  <w:sz w:val="26"/>
                                  <w:szCs w:val="2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instrText xml:space="preserve"> PAGE    \* MERGEFORMAT </w:instrText>
                              </w: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 w:rsidR="00CD4B56" w:rsidRPr="00CD4B56">
                                <w:rPr>
                                  <w:b/>
                                  <w:outline/>
                                  <w:noProof/>
                                  <w:color w:val="8064A2" w:themeColor="accent4"/>
                                  <w:sz w:val="26"/>
                                  <w:szCs w:val="26"/>
                                  <w14:textOutline w14:w="9525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2</w:t>
                              </w: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C6C739" id="Rectangle 43" o:spid="_x0000_s1027" style="position:absolute;left:0;text-align:left;margin-left:40.65pt;margin-top:-10.85pt;width:20pt;height:27.6pt;z-index:251815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" filled="f">
                  <v:stroke opacity="0"/>
                  <v:textbox inset="0,0,0,0">
                    <w:txbxContent>
                      <w:p w:rsidR="004666A9" w:rsidRPr="004666A9" w:rsidRDefault="004666A9" w:rsidP="004666A9">
                        <w:pPr>
                          <w:pStyle w:val="Sansinterligne"/>
                          <w:rPr>
                            <w:outline/>
                            <w:color w:val="000000"/>
                            <w:sz w:val="26"/>
                            <w:szCs w:val="2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D0770A">
                          <w:rPr>
                            <w:sz w:val="26"/>
                            <w:szCs w:val="26"/>
                          </w:rPr>
                          <w:fldChar w:fldCharType="begin"/>
                        </w:r>
                        <w:r w:rsidRPr="00D0770A">
                          <w:rPr>
                            <w:sz w:val="26"/>
                            <w:szCs w:val="26"/>
                          </w:rPr>
                          <w:instrText xml:space="preserve"> PAGE    \* MERGEFORMAT </w:instrText>
                        </w:r>
                        <w:r w:rsidRPr="00D0770A">
                          <w:rPr>
                            <w:sz w:val="26"/>
                            <w:szCs w:val="26"/>
                          </w:rPr>
                          <w:fldChar w:fldCharType="separate"/>
                        </w:r>
                        <w:r w:rsidR="00CD4B56" w:rsidRPr="00CD4B56">
                          <w:rPr>
                            <w:b/>
                            <w:outline/>
                            <w:noProof/>
                            <w:color w:val="8064A2" w:themeColor="accent4"/>
                            <w:sz w:val="26"/>
                            <w:szCs w:val="26"/>
                            <w14:textOutline w14:w="9525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2</w:t>
                        </w:r>
                        <w:r w:rsidRPr="00D0770A">
                          <w:rPr>
                            <w:sz w:val="26"/>
                            <w:szCs w:val="26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5272E5">
          <w:rPr>
            <w:noProof/>
            <w:color w:val="4A442A" w:themeColor="background2" w:themeShade="40"/>
          </w:rPr>
          <mc:AlternateContent>
            <mc:Choice Requires="wpg">
              <w:drawing>
                <wp:anchor distT="0" distB="0" distL="114300" distR="114300" simplePos="0" relativeHeight="251814912" behindDoc="0" locked="0" layoutInCell="1" allowOverlap="1" wp14:anchorId="31C50A9C" wp14:editId="6F34C7AE">
                  <wp:simplePos x="0" y="0"/>
                  <wp:positionH relativeFrom="leftMargin">
                    <wp:align>left</wp:align>
                  </wp:positionH>
                  <wp:positionV relativeFrom="paragraph">
                    <wp:posOffset>-50165</wp:posOffset>
                  </wp:positionV>
                  <wp:extent cx="711200" cy="45085"/>
                  <wp:effectExtent l="0" t="0" r="12065" b="12065"/>
                  <wp:wrapNone/>
                  <wp:docPr id="17" name="Group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V="1">
                            <a:off x="0" y="0"/>
                            <a:ext cx="711200" cy="45085"/>
                            <a:chOff x="-83" y="540"/>
                            <a:chExt cx="1218" cy="71"/>
                          </a:xfrm>
                        </wpg:grpSpPr>
                        <wps:wsp>
                          <wps:cNvPr id="18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540"/>
                              <a:ext cx="457" cy="71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9525">
                              <a:solidFill>
                                <a:schemeClr val="accent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-83" y="540"/>
                              <a:ext cx="76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425A73B" id="Group 40" o:spid="_x0000_s1026" style="position:absolute;margin-left:0;margin-top:-3.95pt;width:56pt;height:3.55pt;flip:y;z-index:251814912;mso-width-percent:1000;mso-position-horizontal:left;mso-position-horizontal-relative:left-margin-area;mso-width-percent:1000;mso-width-relative:left-margin-area" coordorigin="-83,540" coordsize="1218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">
                  <v:rect id="Rectangle 41" o:spid="_x0000_s1027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" fillcolor="#c0504d [3205]" strokecolor="#c0504d [3205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2" o:spid="_x0000_s1028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" strokecolor="white [3212]"/>
                  <w10:wrap anchorx="margin"/>
                </v:group>
              </w:pict>
            </mc:Fallback>
          </mc:AlternateContent>
        </w:r>
        <w:r w:rsidRPr="005272E5">
          <w:rPr>
            <w:noProof/>
            <w:color w:val="4A442A" w:themeColor="background2" w:themeShade="40"/>
          </w:rPr>
          <mc:AlternateContent>
            <mc:Choice Requires="wps">
              <w:drawing>
                <wp:anchor distT="4294967295" distB="4294967295" distL="114300" distR="114300" simplePos="0" relativeHeight="251813888" behindDoc="0" locked="0" layoutInCell="1" allowOverlap="1" wp14:anchorId="56DD4337" wp14:editId="0168692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-20321</wp:posOffset>
                  </wp:positionV>
                  <wp:extent cx="6176010" cy="0"/>
                  <wp:effectExtent l="0" t="0" r="0" b="0"/>
                  <wp:wrapNone/>
                  <wp:docPr id="12" name="AutoShap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76010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DAC9FF7" id="AutoShape 44" o:spid="_x0000_s1026" type="#_x0000_t32" style="position:absolute;margin-left:-2.25pt;margin-top:-1.6pt;width:486.3pt;height:0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" strokecolor="#bc4542 [3045]"/>
              </w:pict>
            </mc:Fallback>
          </mc:AlternateContent>
        </w:r>
        <w:r w:rsidRPr="005272E5">
          <w:rPr>
            <w:color w:val="4A442A" w:themeColor="background2" w:themeShade="40"/>
          </w:rPr>
          <w:t xml:space="preserve">    Bac professionnel MELEC </w:t>
        </w:r>
        <w:r w:rsidRPr="005272E5">
          <w:rPr>
            <w:color w:val="4A442A" w:themeColor="background2" w:themeShade="40"/>
          </w:rPr>
          <w:tab/>
        </w:r>
        <w:r w:rsidRPr="005272E5">
          <w:rPr>
            <w:color w:val="4A442A" w:themeColor="background2" w:themeShade="40"/>
          </w:rPr>
          <w:tab/>
        </w:r>
        <w:r>
          <w:rPr>
            <w:color w:val="4A442A" w:themeColor="background2" w:themeShade="40"/>
          </w:rPr>
          <w:tab/>
          <w:t>Activité n°</w:t>
        </w:r>
        <w:r w:rsidR="00145C06">
          <w:rPr>
            <w:color w:val="4A442A" w:themeColor="background2" w:themeShade="40"/>
          </w:rPr>
          <w:t>4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A442A" w:themeColor="background2" w:themeShade="40"/>
      </w:rPr>
      <w:id w:val="-1493792272"/>
      <w:docPartObj>
        <w:docPartGallery w:val="Page Numbers (Bottom of Page)"/>
        <w:docPartUnique/>
      </w:docPartObj>
    </w:sdtPr>
    <w:sdtEndPr/>
    <w:sdtContent>
      <w:p w:rsidR="007633C8" w:rsidRPr="005272E5" w:rsidRDefault="005E2A1F" w:rsidP="004666A9">
        <w:pPr>
          <w:pStyle w:val="En-tte"/>
          <w:tabs>
            <w:tab w:val="clear" w:pos="9072"/>
            <w:tab w:val="left" w:pos="7831"/>
            <w:tab w:val="right" w:pos="9639"/>
          </w:tabs>
          <w:rPr>
            <w:color w:val="4A442A" w:themeColor="background2" w:themeShade="40"/>
          </w:rPr>
        </w:pPr>
        <w:r w:rsidRPr="005272E5">
          <w:rPr>
            <w:noProof/>
            <w:color w:val="4A442A" w:themeColor="background2" w:themeShade="40"/>
          </w:rPr>
          <mc:AlternateContent>
            <mc:Choice Requires="wps">
              <w:drawing>
                <wp:anchor distT="0" distB="0" distL="114300" distR="114300" simplePos="0" relativeHeight="251823104" behindDoc="0" locked="0" layoutInCell="1" allowOverlap="1" wp14:anchorId="3D52FA19" wp14:editId="33516B12">
                  <wp:simplePos x="0" y="0"/>
                  <wp:positionH relativeFrom="leftMargin">
                    <wp:posOffset>163380</wp:posOffset>
                  </wp:positionH>
                  <wp:positionV relativeFrom="paragraph">
                    <wp:posOffset>-137795</wp:posOffset>
                  </wp:positionV>
                  <wp:extent cx="254000" cy="350520"/>
                  <wp:effectExtent l="0" t="0" r="0" b="0"/>
                  <wp:wrapNone/>
                  <wp:docPr id="7" name="Rectangl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633C8" w:rsidRPr="004666A9" w:rsidRDefault="007633C8" w:rsidP="004666A9">
                              <w:pPr>
                                <w:pStyle w:val="Sansinterligne"/>
                                <w:rPr>
                                  <w:outline/>
                                  <w:color w:val="000000"/>
                                  <w:sz w:val="26"/>
                                  <w:szCs w:val="2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instrText xml:space="preserve"> PAGE    \* MERGEFORMAT </w:instrText>
                              </w: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 w:rsidR="00CD4B56" w:rsidRPr="00CD4B56">
                                <w:rPr>
                                  <w:b/>
                                  <w:outline/>
                                  <w:noProof/>
                                  <w:color w:val="8064A2" w:themeColor="accent4"/>
                                  <w:sz w:val="26"/>
                                  <w:szCs w:val="26"/>
                                  <w14:textOutline w14:w="9525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4</w:t>
                              </w: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D52FA19" id="_x0000_s1028" style="position:absolute;left:0;text-align:left;margin-left:12.85pt;margin-top:-10.85pt;width:20pt;height:27.6pt;z-index:251823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" filled="f">
                  <v:stroke opacity="0"/>
                  <v:textbox inset="0,0,0,0">
                    <w:txbxContent>
                      <w:p w:rsidR="007633C8" w:rsidRPr="004666A9" w:rsidRDefault="007633C8" w:rsidP="004666A9">
                        <w:pPr>
                          <w:pStyle w:val="Sansinterligne"/>
                          <w:rPr>
                            <w:outline/>
                            <w:color w:val="000000"/>
                            <w:sz w:val="26"/>
                            <w:szCs w:val="2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D0770A">
                          <w:rPr>
                            <w:sz w:val="26"/>
                            <w:szCs w:val="26"/>
                          </w:rPr>
                          <w:fldChar w:fldCharType="begin"/>
                        </w:r>
                        <w:r w:rsidRPr="00D0770A">
                          <w:rPr>
                            <w:sz w:val="26"/>
                            <w:szCs w:val="26"/>
                          </w:rPr>
                          <w:instrText xml:space="preserve"> PAGE    \* MERGEFORMAT </w:instrText>
                        </w:r>
                        <w:r w:rsidRPr="00D0770A">
                          <w:rPr>
                            <w:sz w:val="26"/>
                            <w:szCs w:val="26"/>
                          </w:rPr>
                          <w:fldChar w:fldCharType="separate"/>
                        </w:r>
                        <w:r w:rsidR="00CD4B56" w:rsidRPr="00CD4B56">
                          <w:rPr>
                            <w:b/>
                            <w:outline/>
                            <w:noProof/>
                            <w:color w:val="8064A2" w:themeColor="accent4"/>
                            <w:sz w:val="26"/>
                            <w:szCs w:val="26"/>
                            <w14:textOutline w14:w="9525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4</w:t>
                        </w:r>
                        <w:r w:rsidRPr="00D0770A">
                          <w:rPr>
                            <w:sz w:val="26"/>
                            <w:szCs w:val="26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-21590</wp:posOffset>
                  </wp:positionV>
                  <wp:extent cx="9867900" cy="0"/>
                  <wp:effectExtent l="0" t="0" r="0" b="0"/>
                  <wp:wrapNone/>
                  <wp:docPr id="14" name="Connecteur : en angl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9867900" cy="0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13EE4BF1"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eur : en angle 14" o:spid="_x0000_s1026" type="#_x0000_t34" style="position:absolute;margin-left:-2.3pt;margin-top:-1.7pt;width:777pt;height:0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" strokecolor="#bc4542 [3045]"/>
              </w:pict>
            </mc:Fallback>
          </mc:AlternateContent>
        </w:r>
        <w:r w:rsidR="007633C8">
          <w:rPr>
            <w:noProof/>
          </w:rPr>
          <w:drawing>
            <wp:anchor distT="0" distB="0" distL="114300" distR="114300" simplePos="0" relativeHeight="251824128" behindDoc="0" locked="0" layoutInCell="1" allowOverlap="1" wp14:anchorId="5349ED74" wp14:editId="562750C8">
              <wp:simplePos x="0" y="0"/>
              <wp:positionH relativeFrom="column">
                <wp:posOffset>9471025</wp:posOffset>
              </wp:positionH>
              <wp:positionV relativeFrom="paragraph">
                <wp:posOffset>-2544306</wp:posOffset>
              </wp:positionV>
              <wp:extent cx="430306" cy="2537842"/>
              <wp:effectExtent l="0" t="0" r="8255" b="0"/>
              <wp:wrapNone/>
              <wp:docPr id="24" name="Image 24" descr="Résultat de recherche d'images pour &quot;eclairage public shuffle&quot;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Résultat de recherche d'images pour &quot;eclairage public shuffle&quot;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8190" r="40493"/>
                      <a:stretch/>
                    </pic:blipFill>
                    <pic:spPr bwMode="auto">
                      <a:xfrm>
                        <a:off x="0" y="0"/>
                        <a:ext cx="430306" cy="25378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="007633C8" w:rsidRPr="005272E5">
          <w:rPr>
            <w:noProof/>
            <w:color w:val="4A442A" w:themeColor="background2" w:themeShade="40"/>
          </w:rPr>
          <mc:AlternateContent>
            <mc:Choice Requires="wpg">
              <w:drawing>
                <wp:anchor distT="0" distB="0" distL="114300" distR="114300" simplePos="0" relativeHeight="251822080" behindDoc="0" locked="0" layoutInCell="1" allowOverlap="1" wp14:anchorId="55857126" wp14:editId="7B528FF3">
                  <wp:simplePos x="0" y="0"/>
                  <wp:positionH relativeFrom="leftMargin">
                    <wp:align>left</wp:align>
                  </wp:positionH>
                  <wp:positionV relativeFrom="paragraph">
                    <wp:posOffset>-50165</wp:posOffset>
                  </wp:positionV>
                  <wp:extent cx="711200" cy="45085"/>
                  <wp:effectExtent l="0" t="0" r="12065" b="12065"/>
                  <wp:wrapNone/>
                  <wp:docPr id="8" name="Group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V="1">
                            <a:off x="0" y="0"/>
                            <a:ext cx="711200" cy="45085"/>
                            <a:chOff x="-83" y="540"/>
                            <a:chExt cx="1218" cy="71"/>
                          </a:xfrm>
                        </wpg:grpSpPr>
                        <wps:wsp>
                          <wps:cNvPr id="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540"/>
                              <a:ext cx="457" cy="71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9525">
                              <a:solidFill>
                                <a:schemeClr val="accent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-83" y="540"/>
                              <a:ext cx="76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86A65A2" id="Group 40" o:spid="_x0000_s1026" style="position:absolute;margin-left:0;margin-top:-3.95pt;width:56pt;height:3.55pt;flip:y;z-index:251822080;mso-width-percent:1000;mso-position-horizontal:left;mso-position-horizontal-relative:left-margin-area;mso-width-percent:1000;mso-width-relative:left-margin-area" coordorigin="-83,540" coordsize="1218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">
                  <v:rect id="Rectangle 41" o:spid="_x0000_s1027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" fillcolor="#c0504d [3205]" strokecolor="#c0504d [3205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2" o:spid="_x0000_s1028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" strokecolor="white [3212]"/>
                  <w10:wrap anchorx="margin"/>
                </v:group>
              </w:pict>
            </mc:Fallback>
          </mc:AlternateContent>
        </w:r>
        <w:r w:rsidR="007633C8" w:rsidRPr="005272E5">
          <w:rPr>
            <w:noProof/>
            <w:color w:val="4A442A" w:themeColor="background2" w:themeShade="40"/>
          </w:rPr>
          <mc:AlternateContent>
            <mc:Choice Requires="wps">
              <w:drawing>
                <wp:anchor distT="4294967295" distB="4294967295" distL="114300" distR="114300" simplePos="0" relativeHeight="251821056" behindDoc="0" locked="0" layoutInCell="1" allowOverlap="1" wp14:anchorId="2969529E" wp14:editId="48933C42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-20321</wp:posOffset>
                  </wp:positionV>
                  <wp:extent cx="6176010" cy="0"/>
                  <wp:effectExtent l="0" t="0" r="0" b="0"/>
                  <wp:wrapNone/>
                  <wp:docPr id="11" name="AutoShap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76010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BD46847" id="AutoShape 44" o:spid="_x0000_s1026" type="#_x0000_t32" style="position:absolute;margin-left:-2.25pt;margin-top:-1.6pt;width:486.3pt;height:0;z-index:251821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" strokecolor="#bc4542 [3045]"/>
              </w:pict>
            </mc:Fallback>
          </mc:AlternateContent>
        </w:r>
        <w:r w:rsidR="007633C8" w:rsidRPr="005272E5">
          <w:rPr>
            <w:color w:val="4A442A" w:themeColor="background2" w:themeShade="40"/>
          </w:rPr>
          <w:t xml:space="preserve">    Bac professionnel MELEC </w:t>
        </w:r>
        <w:r w:rsidR="007633C8" w:rsidRPr="005272E5">
          <w:rPr>
            <w:color w:val="4A442A" w:themeColor="background2" w:themeShade="40"/>
          </w:rPr>
          <w:tab/>
        </w:r>
        <w:r w:rsidR="007633C8" w:rsidRPr="005272E5">
          <w:rPr>
            <w:color w:val="4A442A" w:themeColor="background2" w:themeShade="40"/>
          </w:rPr>
          <w:tab/>
        </w:r>
        <w:r w:rsidR="007633C8">
          <w:rPr>
            <w:color w:val="4A442A" w:themeColor="background2" w:themeShade="40"/>
          </w:rPr>
          <w:tab/>
        </w:r>
        <w:r>
          <w:rPr>
            <w:color w:val="4A442A" w:themeColor="background2" w:themeShade="40"/>
          </w:rPr>
          <w:tab/>
        </w:r>
        <w:r>
          <w:rPr>
            <w:color w:val="4A442A" w:themeColor="background2" w:themeShade="40"/>
          </w:rPr>
          <w:tab/>
        </w:r>
        <w:r>
          <w:rPr>
            <w:color w:val="4A442A" w:themeColor="background2" w:themeShade="40"/>
          </w:rPr>
          <w:tab/>
        </w:r>
        <w:r>
          <w:rPr>
            <w:color w:val="4A442A" w:themeColor="background2" w:themeShade="40"/>
          </w:rPr>
          <w:tab/>
        </w:r>
        <w:r>
          <w:rPr>
            <w:color w:val="4A442A" w:themeColor="background2" w:themeShade="40"/>
          </w:rPr>
          <w:tab/>
        </w:r>
        <w:r>
          <w:rPr>
            <w:color w:val="4A442A" w:themeColor="background2" w:themeShade="40"/>
          </w:rPr>
          <w:tab/>
        </w:r>
        <w:r>
          <w:rPr>
            <w:color w:val="4A442A" w:themeColor="background2" w:themeShade="40"/>
          </w:rPr>
          <w:tab/>
        </w:r>
        <w:r w:rsidR="007633C8">
          <w:rPr>
            <w:color w:val="4A442A" w:themeColor="background2" w:themeShade="40"/>
          </w:rPr>
          <w:t>Activité n°</w:t>
        </w:r>
        <w:r>
          <w:rPr>
            <w:color w:val="4A442A" w:themeColor="background2" w:themeShade="4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AF0" w:rsidRDefault="00E65AF0" w:rsidP="00B7608F">
      <w:bookmarkStart w:id="0" w:name="_Hlk483901406"/>
      <w:bookmarkEnd w:id="0"/>
      <w:r>
        <w:separator/>
      </w:r>
    </w:p>
    <w:p w:rsidR="00E65AF0" w:rsidRDefault="00E65AF0" w:rsidP="00B7608F"/>
  </w:footnote>
  <w:footnote w:type="continuationSeparator" w:id="0">
    <w:p w:rsidR="00E65AF0" w:rsidRDefault="00E65AF0" w:rsidP="00B7608F">
      <w:r>
        <w:continuationSeparator/>
      </w:r>
    </w:p>
    <w:p w:rsidR="00E65AF0" w:rsidRDefault="00E65AF0" w:rsidP="00B760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B49" w:rsidRDefault="00015B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B49" w:rsidRDefault="00015B4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B49" w:rsidRDefault="00015B4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3A1" w:rsidRPr="00820044" w:rsidRDefault="00131123" w:rsidP="00D0770A">
    <w:pPr>
      <w:pStyle w:val="En-tte"/>
    </w:pPr>
    <w:r>
      <w:t>Eclairage public</w:t>
    </w:r>
    <w:r w:rsidR="006573A1">
      <w:t xml:space="preserve">  </w:t>
    </w:r>
    <w:r w:rsidR="004D6E4D">
      <w:t xml:space="preserve"> </w:t>
    </w:r>
    <w:r w:rsidR="006573A1">
      <w:tab/>
    </w:r>
    <w:r w:rsidR="006573A1">
      <w:tab/>
    </w:r>
    <w:r w:rsidR="00015B49">
      <w:t xml:space="preserve">  Maintenance préventive</w:t>
    </w:r>
    <w:r w:rsidR="006573A1">
      <w:t xml:space="preserve"> </w:t>
    </w:r>
  </w:p>
  <w:p w:rsidR="006573A1" w:rsidRPr="00D52179" w:rsidRDefault="004E5DB8" w:rsidP="004E5DB8">
    <w:pPr>
      <w:pStyle w:val="En-tte"/>
      <w:tabs>
        <w:tab w:val="clear" w:pos="9072"/>
        <w:tab w:val="left" w:pos="453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811840" behindDoc="0" locked="0" layoutInCell="1" allowOverlap="1" wp14:anchorId="4485FDEB" wp14:editId="636AF736">
              <wp:simplePos x="0" y="0"/>
              <wp:positionH relativeFrom="column">
                <wp:posOffset>-24765</wp:posOffset>
              </wp:positionH>
              <wp:positionV relativeFrom="paragraph">
                <wp:posOffset>71120</wp:posOffset>
              </wp:positionV>
              <wp:extent cx="6176010" cy="0"/>
              <wp:effectExtent l="0" t="0" r="0" b="0"/>
              <wp:wrapNone/>
              <wp:docPr id="5" name="AutoShap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6010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D1A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4" o:spid="_x0000_s1026" type="#_x0000_t32" style="position:absolute;margin-left:-1.95pt;margin-top:5.6pt;width:486.3pt;height:0;z-index:251811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" strokecolor="#484329 [814]"/>
          </w:pict>
        </mc:Fallback>
      </mc:AlternateConten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3C8" w:rsidRPr="00820044" w:rsidRDefault="00CD4B56" w:rsidP="00D0770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826176" behindDoc="0" locked="0" layoutInCell="1" allowOverlap="1">
              <wp:simplePos x="0" y="0"/>
              <wp:positionH relativeFrom="column">
                <wp:posOffset>-17307</wp:posOffset>
              </wp:positionH>
              <wp:positionV relativeFrom="paragraph">
                <wp:posOffset>256540</wp:posOffset>
              </wp:positionV>
              <wp:extent cx="9804400" cy="0"/>
              <wp:effectExtent l="0" t="0" r="0" b="0"/>
              <wp:wrapNone/>
              <wp:docPr id="15" name="Connecteur : en 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04400" cy="0"/>
                      </a:xfrm>
                      <a:prstGeom prst="bentConnector3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2F21BBA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necteur : en angle 15" o:spid="_x0000_s1026" type="#_x0000_t34" style="position:absolute;margin-left:-1.35pt;margin-top:20.2pt;width:772pt;height:0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" strokecolor="black [3040]"/>
          </w:pict>
        </mc:Fallback>
      </mc:AlternateContent>
    </w:r>
    <w:r w:rsidR="007633C8">
      <w:t xml:space="preserve">Eclairage public </w:t>
    </w:r>
    <w:r w:rsidR="007633C8">
      <w:tab/>
    </w:r>
    <w:r w:rsidR="007633C8">
      <w:tab/>
      <w:t xml:space="preserve"> </w:t>
    </w:r>
    <w:r w:rsidR="00015B49">
      <w:tab/>
    </w:r>
    <w:r w:rsidR="00015B49">
      <w:tab/>
    </w:r>
    <w:r w:rsidR="00015B49">
      <w:tab/>
    </w:r>
    <w:r w:rsidR="00015B49">
      <w:tab/>
    </w:r>
    <w:r w:rsidR="00015B49">
      <w:tab/>
    </w:r>
    <w:r w:rsidR="00015B49">
      <w:tab/>
      <w:t>Maintenance préventive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7BA7BA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413BEB"/>
    <w:multiLevelType w:val="hybridMultilevel"/>
    <w:tmpl w:val="5DC0F398"/>
    <w:lvl w:ilvl="0" w:tplc="040C000F">
      <w:start w:val="1"/>
      <w:numFmt w:val="decimal"/>
      <w:lvlText w:val="%1."/>
      <w:lvlJc w:val="left"/>
      <w:pPr>
        <w:ind w:left="1152" w:hanging="360"/>
      </w:pPr>
    </w:lvl>
    <w:lvl w:ilvl="1" w:tplc="040C0019" w:tentative="1">
      <w:start w:val="1"/>
      <w:numFmt w:val="lowerLetter"/>
      <w:lvlText w:val="%2."/>
      <w:lvlJc w:val="left"/>
      <w:pPr>
        <w:ind w:left="1872" w:hanging="360"/>
      </w:pPr>
    </w:lvl>
    <w:lvl w:ilvl="2" w:tplc="040C001B" w:tentative="1">
      <w:start w:val="1"/>
      <w:numFmt w:val="lowerRoman"/>
      <w:lvlText w:val="%3."/>
      <w:lvlJc w:val="right"/>
      <w:pPr>
        <w:ind w:left="2592" w:hanging="180"/>
      </w:pPr>
    </w:lvl>
    <w:lvl w:ilvl="3" w:tplc="040C000F" w:tentative="1">
      <w:start w:val="1"/>
      <w:numFmt w:val="decimal"/>
      <w:lvlText w:val="%4."/>
      <w:lvlJc w:val="left"/>
      <w:pPr>
        <w:ind w:left="3312" w:hanging="360"/>
      </w:pPr>
    </w:lvl>
    <w:lvl w:ilvl="4" w:tplc="040C0019" w:tentative="1">
      <w:start w:val="1"/>
      <w:numFmt w:val="lowerLetter"/>
      <w:lvlText w:val="%5."/>
      <w:lvlJc w:val="left"/>
      <w:pPr>
        <w:ind w:left="4032" w:hanging="360"/>
      </w:pPr>
    </w:lvl>
    <w:lvl w:ilvl="5" w:tplc="040C001B" w:tentative="1">
      <w:start w:val="1"/>
      <w:numFmt w:val="lowerRoman"/>
      <w:lvlText w:val="%6."/>
      <w:lvlJc w:val="right"/>
      <w:pPr>
        <w:ind w:left="4752" w:hanging="180"/>
      </w:pPr>
    </w:lvl>
    <w:lvl w:ilvl="6" w:tplc="040C000F" w:tentative="1">
      <w:start w:val="1"/>
      <w:numFmt w:val="decimal"/>
      <w:lvlText w:val="%7."/>
      <w:lvlJc w:val="left"/>
      <w:pPr>
        <w:ind w:left="5472" w:hanging="360"/>
      </w:pPr>
    </w:lvl>
    <w:lvl w:ilvl="7" w:tplc="040C0019" w:tentative="1">
      <w:start w:val="1"/>
      <w:numFmt w:val="lowerLetter"/>
      <w:lvlText w:val="%8."/>
      <w:lvlJc w:val="left"/>
      <w:pPr>
        <w:ind w:left="6192" w:hanging="360"/>
      </w:pPr>
    </w:lvl>
    <w:lvl w:ilvl="8" w:tplc="040C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3AF7B5A"/>
    <w:multiLevelType w:val="hybridMultilevel"/>
    <w:tmpl w:val="DE0C2A62"/>
    <w:lvl w:ilvl="0" w:tplc="DD96607C">
      <w:numFmt w:val="bullet"/>
      <w:lvlText w:val=""/>
      <w:lvlJc w:val="left"/>
      <w:pPr>
        <w:ind w:left="1070" w:hanging="710"/>
      </w:pPr>
      <w:rPr>
        <w:rFonts w:ascii="Wingdings" w:eastAsia="Times New Roman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9303F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E54647C"/>
    <w:multiLevelType w:val="hybridMultilevel"/>
    <w:tmpl w:val="84064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25AD5"/>
    <w:multiLevelType w:val="hybridMultilevel"/>
    <w:tmpl w:val="A3708AD6"/>
    <w:lvl w:ilvl="0" w:tplc="DD96607C">
      <w:numFmt w:val="bullet"/>
      <w:lvlText w:val=""/>
      <w:lvlJc w:val="left"/>
      <w:pPr>
        <w:ind w:left="1418" w:hanging="710"/>
      </w:pPr>
      <w:rPr>
        <w:rFonts w:ascii="Wingdings" w:eastAsia="Times New Roman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7F4C5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51A3770"/>
    <w:multiLevelType w:val="hybridMultilevel"/>
    <w:tmpl w:val="7E6C95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83762"/>
    <w:multiLevelType w:val="hybridMultilevel"/>
    <w:tmpl w:val="EE7826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76E12"/>
    <w:multiLevelType w:val="hybridMultilevel"/>
    <w:tmpl w:val="AA680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C0321"/>
    <w:multiLevelType w:val="hybridMultilevel"/>
    <w:tmpl w:val="098694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A2A9A"/>
    <w:multiLevelType w:val="hybridMultilevel"/>
    <w:tmpl w:val="90B60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55C59"/>
    <w:multiLevelType w:val="multilevel"/>
    <w:tmpl w:val="116A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B96AFE"/>
    <w:multiLevelType w:val="hybridMultilevel"/>
    <w:tmpl w:val="E4B69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74941"/>
    <w:multiLevelType w:val="hybridMultilevel"/>
    <w:tmpl w:val="0166F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4471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BF250A"/>
    <w:multiLevelType w:val="hybridMultilevel"/>
    <w:tmpl w:val="62BC2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C0C32"/>
    <w:multiLevelType w:val="hybridMultilevel"/>
    <w:tmpl w:val="B6EE54E2"/>
    <w:lvl w:ilvl="0" w:tplc="DD96607C">
      <w:numFmt w:val="bullet"/>
      <w:lvlText w:val=""/>
      <w:lvlJc w:val="left"/>
      <w:pPr>
        <w:ind w:left="1070" w:hanging="710"/>
      </w:pPr>
      <w:rPr>
        <w:rFonts w:ascii="Wingdings" w:eastAsia="Times New Roman" w:hAnsi="Wingdings" w:cs="Wingdings" w:hint="default"/>
      </w:rPr>
    </w:lvl>
    <w:lvl w:ilvl="1" w:tplc="39363FA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018CA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C564263"/>
    <w:multiLevelType w:val="multilevel"/>
    <w:tmpl w:val="A7B69B88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D573FD0"/>
    <w:multiLevelType w:val="hybridMultilevel"/>
    <w:tmpl w:val="87C63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34A01"/>
    <w:multiLevelType w:val="hybridMultilevel"/>
    <w:tmpl w:val="88C09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656C9"/>
    <w:multiLevelType w:val="hybridMultilevel"/>
    <w:tmpl w:val="6916C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42186"/>
    <w:multiLevelType w:val="hybridMultilevel"/>
    <w:tmpl w:val="7E6C95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F1A2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3DC3692"/>
    <w:multiLevelType w:val="hybridMultilevel"/>
    <w:tmpl w:val="7AC8C386"/>
    <w:lvl w:ilvl="0" w:tplc="98A223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D6EF7"/>
    <w:multiLevelType w:val="multilevel"/>
    <w:tmpl w:val="93F838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FA9005A"/>
    <w:multiLevelType w:val="hybridMultilevel"/>
    <w:tmpl w:val="4E6C10CC"/>
    <w:lvl w:ilvl="0" w:tplc="DD96607C">
      <w:numFmt w:val="bullet"/>
      <w:lvlText w:val=""/>
      <w:lvlJc w:val="left"/>
      <w:pPr>
        <w:ind w:left="1070" w:hanging="710"/>
      </w:pPr>
      <w:rPr>
        <w:rFonts w:ascii="Wingdings" w:eastAsia="Times New Roman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259EE"/>
    <w:multiLevelType w:val="hybridMultilevel"/>
    <w:tmpl w:val="AD68F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96A58"/>
    <w:multiLevelType w:val="hybridMultilevel"/>
    <w:tmpl w:val="0E122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5"/>
  </w:num>
  <w:num w:numId="4">
    <w:abstractNumId w:val="6"/>
  </w:num>
  <w:num w:numId="5">
    <w:abstractNumId w:val="18"/>
  </w:num>
  <w:num w:numId="6">
    <w:abstractNumId w:val="24"/>
  </w:num>
  <w:num w:numId="7">
    <w:abstractNumId w:val="3"/>
  </w:num>
  <w:num w:numId="8">
    <w:abstractNumId w:val="8"/>
  </w:num>
  <w:num w:numId="9">
    <w:abstractNumId w:val="9"/>
  </w:num>
  <w:num w:numId="10">
    <w:abstractNumId w:val="16"/>
  </w:num>
  <w:num w:numId="11">
    <w:abstractNumId w:val="28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7"/>
  </w:num>
  <w:num w:numId="17">
    <w:abstractNumId w:val="29"/>
  </w:num>
  <w:num w:numId="18">
    <w:abstractNumId w:val="22"/>
  </w:num>
  <w:num w:numId="19">
    <w:abstractNumId w:val="10"/>
  </w:num>
  <w:num w:numId="20">
    <w:abstractNumId w:val="1"/>
  </w:num>
  <w:num w:numId="21">
    <w:abstractNumId w:val="20"/>
  </w:num>
  <w:num w:numId="22">
    <w:abstractNumId w:val="21"/>
  </w:num>
  <w:num w:numId="23">
    <w:abstractNumId w:val="23"/>
  </w:num>
  <w:num w:numId="24">
    <w:abstractNumId w:val="4"/>
  </w:num>
  <w:num w:numId="25">
    <w:abstractNumId w:val="5"/>
  </w:num>
  <w:num w:numId="26">
    <w:abstractNumId w:val="17"/>
  </w:num>
  <w:num w:numId="27">
    <w:abstractNumId w:val="25"/>
  </w:num>
  <w:num w:numId="28">
    <w:abstractNumId w:val="2"/>
  </w:num>
  <w:num w:numId="29">
    <w:abstractNumId w:val="27"/>
  </w:num>
  <w:num w:numId="30">
    <w:abstractNumId w:val="19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drawingGridHorizontalSpacing w:val="13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53"/>
    <w:rsid w:val="00015B49"/>
    <w:rsid w:val="00022D6F"/>
    <w:rsid w:val="000330A1"/>
    <w:rsid w:val="0003496D"/>
    <w:rsid w:val="00043992"/>
    <w:rsid w:val="00065F94"/>
    <w:rsid w:val="000734BD"/>
    <w:rsid w:val="0007477E"/>
    <w:rsid w:val="000761D6"/>
    <w:rsid w:val="00076E3B"/>
    <w:rsid w:val="00084BD1"/>
    <w:rsid w:val="000A2B25"/>
    <w:rsid w:val="000A2EE7"/>
    <w:rsid w:val="000B1410"/>
    <w:rsid w:val="000B20A8"/>
    <w:rsid w:val="000B441E"/>
    <w:rsid w:val="000D3B13"/>
    <w:rsid w:val="000E629F"/>
    <w:rsid w:val="0010003D"/>
    <w:rsid w:val="0010149D"/>
    <w:rsid w:val="001060D3"/>
    <w:rsid w:val="0010647C"/>
    <w:rsid w:val="001224E5"/>
    <w:rsid w:val="00124C24"/>
    <w:rsid w:val="00130AF4"/>
    <w:rsid w:val="00131123"/>
    <w:rsid w:val="00134134"/>
    <w:rsid w:val="001353C9"/>
    <w:rsid w:val="00136C5B"/>
    <w:rsid w:val="00141E11"/>
    <w:rsid w:val="00145C06"/>
    <w:rsid w:val="00151B5A"/>
    <w:rsid w:val="00154EE3"/>
    <w:rsid w:val="00166416"/>
    <w:rsid w:val="00166B37"/>
    <w:rsid w:val="00166C4F"/>
    <w:rsid w:val="00190F1F"/>
    <w:rsid w:val="001A182C"/>
    <w:rsid w:val="001A6535"/>
    <w:rsid w:val="001B764F"/>
    <w:rsid w:val="001B7B55"/>
    <w:rsid w:val="001C111D"/>
    <w:rsid w:val="001C1651"/>
    <w:rsid w:val="001C7714"/>
    <w:rsid w:val="001C7DBC"/>
    <w:rsid w:val="001D2D96"/>
    <w:rsid w:val="001D43DD"/>
    <w:rsid w:val="001D60E8"/>
    <w:rsid w:val="001E026D"/>
    <w:rsid w:val="001E4E7F"/>
    <w:rsid w:val="001E76E7"/>
    <w:rsid w:val="001F0D6E"/>
    <w:rsid w:val="001F370E"/>
    <w:rsid w:val="001F696F"/>
    <w:rsid w:val="00201766"/>
    <w:rsid w:val="002121FD"/>
    <w:rsid w:val="00220FA4"/>
    <w:rsid w:val="002258D7"/>
    <w:rsid w:val="00231758"/>
    <w:rsid w:val="0023313E"/>
    <w:rsid w:val="00241E70"/>
    <w:rsid w:val="00246E18"/>
    <w:rsid w:val="00263B63"/>
    <w:rsid w:val="00270EE2"/>
    <w:rsid w:val="00280D35"/>
    <w:rsid w:val="00287DCC"/>
    <w:rsid w:val="002A4247"/>
    <w:rsid w:val="002A522B"/>
    <w:rsid w:val="002D13E5"/>
    <w:rsid w:val="002D6B40"/>
    <w:rsid w:val="002E458F"/>
    <w:rsid w:val="002F1264"/>
    <w:rsid w:val="002F7983"/>
    <w:rsid w:val="00300603"/>
    <w:rsid w:val="0030573D"/>
    <w:rsid w:val="00305939"/>
    <w:rsid w:val="0031231D"/>
    <w:rsid w:val="00320A9A"/>
    <w:rsid w:val="00322771"/>
    <w:rsid w:val="00325AC1"/>
    <w:rsid w:val="00337E3C"/>
    <w:rsid w:val="00350DD9"/>
    <w:rsid w:val="00355FEB"/>
    <w:rsid w:val="003663FA"/>
    <w:rsid w:val="00385C08"/>
    <w:rsid w:val="003902EC"/>
    <w:rsid w:val="003965D5"/>
    <w:rsid w:val="003A41D4"/>
    <w:rsid w:val="003B0DFC"/>
    <w:rsid w:val="003D1819"/>
    <w:rsid w:val="003D3FB2"/>
    <w:rsid w:val="00400B0B"/>
    <w:rsid w:val="004053F2"/>
    <w:rsid w:val="004111A0"/>
    <w:rsid w:val="004273A6"/>
    <w:rsid w:val="00452C85"/>
    <w:rsid w:val="0045604C"/>
    <w:rsid w:val="0046330C"/>
    <w:rsid w:val="00465C12"/>
    <w:rsid w:val="004666A9"/>
    <w:rsid w:val="00474283"/>
    <w:rsid w:val="00476052"/>
    <w:rsid w:val="00476053"/>
    <w:rsid w:val="00481E52"/>
    <w:rsid w:val="0048759C"/>
    <w:rsid w:val="00491136"/>
    <w:rsid w:val="00494646"/>
    <w:rsid w:val="00495E7C"/>
    <w:rsid w:val="00495F44"/>
    <w:rsid w:val="00496F5B"/>
    <w:rsid w:val="004B26D0"/>
    <w:rsid w:val="004C193A"/>
    <w:rsid w:val="004D508C"/>
    <w:rsid w:val="004D6E4D"/>
    <w:rsid w:val="004E5DB8"/>
    <w:rsid w:val="004F6931"/>
    <w:rsid w:val="005005DB"/>
    <w:rsid w:val="00504162"/>
    <w:rsid w:val="00510379"/>
    <w:rsid w:val="005272E5"/>
    <w:rsid w:val="00532764"/>
    <w:rsid w:val="00534FD9"/>
    <w:rsid w:val="005350C4"/>
    <w:rsid w:val="005411EB"/>
    <w:rsid w:val="005429B5"/>
    <w:rsid w:val="00543FCD"/>
    <w:rsid w:val="00545873"/>
    <w:rsid w:val="00545FFA"/>
    <w:rsid w:val="005518F4"/>
    <w:rsid w:val="00553BCA"/>
    <w:rsid w:val="00554B12"/>
    <w:rsid w:val="00570FB6"/>
    <w:rsid w:val="00581FA2"/>
    <w:rsid w:val="00583401"/>
    <w:rsid w:val="00594711"/>
    <w:rsid w:val="00595B3B"/>
    <w:rsid w:val="005A514B"/>
    <w:rsid w:val="005B414B"/>
    <w:rsid w:val="005B7911"/>
    <w:rsid w:val="005C3AEA"/>
    <w:rsid w:val="005C7D89"/>
    <w:rsid w:val="005D3E32"/>
    <w:rsid w:val="005D6C98"/>
    <w:rsid w:val="005E2A1F"/>
    <w:rsid w:val="005E4881"/>
    <w:rsid w:val="005E733B"/>
    <w:rsid w:val="005E77A3"/>
    <w:rsid w:val="00605729"/>
    <w:rsid w:val="006073D5"/>
    <w:rsid w:val="006102F8"/>
    <w:rsid w:val="00614542"/>
    <w:rsid w:val="0062411F"/>
    <w:rsid w:val="0063122F"/>
    <w:rsid w:val="00631E8E"/>
    <w:rsid w:val="00632822"/>
    <w:rsid w:val="0063428B"/>
    <w:rsid w:val="006362B0"/>
    <w:rsid w:val="00640E73"/>
    <w:rsid w:val="006428BD"/>
    <w:rsid w:val="006464B7"/>
    <w:rsid w:val="006528FE"/>
    <w:rsid w:val="006573A1"/>
    <w:rsid w:val="0066057F"/>
    <w:rsid w:val="00662A25"/>
    <w:rsid w:val="0066514E"/>
    <w:rsid w:val="0066661B"/>
    <w:rsid w:val="00666822"/>
    <w:rsid w:val="006859A2"/>
    <w:rsid w:val="00687170"/>
    <w:rsid w:val="006A2695"/>
    <w:rsid w:val="006B20FC"/>
    <w:rsid w:val="006E0035"/>
    <w:rsid w:val="006E4C5F"/>
    <w:rsid w:val="006E5BDB"/>
    <w:rsid w:val="006F74D4"/>
    <w:rsid w:val="0070474B"/>
    <w:rsid w:val="00712241"/>
    <w:rsid w:val="0072417E"/>
    <w:rsid w:val="00725B06"/>
    <w:rsid w:val="007311DF"/>
    <w:rsid w:val="00731D99"/>
    <w:rsid w:val="0073487B"/>
    <w:rsid w:val="00736A9C"/>
    <w:rsid w:val="0075137C"/>
    <w:rsid w:val="0075471F"/>
    <w:rsid w:val="007633C8"/>
    <w:rsid w:val="00783CB3"/>
    <w:rsid w:val="00797B56"/>
    <w:rsid w:val="007B21A3"/>
    <w:rsid w:val="007B2E4D"/>
    <w:rsid w:val="007B38F1"/>
    <w:rsid w:val="007B5694"/>
    <w:rsid w:val="007C6F89"/>
    <w:rsid w:val="007D2BFA"/>
    <w:rsid w:val="007E671C"/>
    <w:rsid w:val="007F5703"/>
    <w:rsid w:val="007F763D"/>
    <w:rsid w:val="00800905"/>
    <w:rsid w:val="0080280C"/>
    <w:rsid w:val="008030E4"/>
    <w:rsid w:val="00812BCB"/>
    <w:rsid w:val="008132B5"/>
    <w:rsid w:val="00820044"/>
    <w:rsid w:val="0082488C"/>
    <w:rsid w:val="00831A3C"/>
    <w:rsid w:val="00833D68"/>
    <w:rsid w:val="00842434"/>
    <w:rsid w:val="008476EB"/>
    <w:rsid w:val="00850E57"/>
    <w:rsid w:val="008510A4"/>
    <w:rsid w:val="00853FCD"/>
    <w:rsid w:val="00855C80"/>
    <w:rsid w:val="0085713E"/>
    <w:rsid w:val="00857DCE"/>
    <w:rsid w:val="008610D8"/>
    <w:rsid w:val="008646A6"/>
    <w:rsid w:val="008707B5"/>
    <w:rsid w:val="00880EA4"/>
    <w:rsid w:val="00884A70"/>
    <w:rsid w:val="00887586"/>
    <w:rsid w:val="00893829"/>
    <w:rsid w:val="008A1477"/>
    <w:rsid w:val="008A2E2B"/>
    <w:rsid w:val="008A478A"/>
    <w:rsid w:val="008A517D"/>
    <w:rsid w:val="008A7475"/>
    <w:rsid w:val="008A7800"/>
    <w:rsid w:val="008B0320"/>
    <w:rsid w:val="008B65D2"/>
    <w:rsid w:val="008C3153"/>
    <w:rsid w:val="008D1DC5"/>
    <w:rsid w:val="008D6C05"/>
    <w:rsid w:val="008F239E"/>
    <w:rsid w:val="00902CFF"/>
    <w:rsid w:val="00913139"/>
    <w:rsid w:val="009173F9"/>
    <w:rsid w:val="009176DF"/>
    <w:rsid w:val="00917862"/>
    <w:rsid w:val="00921CC3"/>
    <w:rsid w:val="00926116"/>
    <w:rsid w:val="00934476"/>
    <w:rsid w:val="00950DB2"/>
    <w:rsid w:val="0097689A"/>
    <w:rsid w:val="00977770"/>
    <w:rsid w:val="00980388"/>
    <w:rsid w:val="00991A7D"/>
    <w:rsid w:val="009A7EA8"/>
    <w:rsid w:val="009B2712"/>
    <w:rsid w:val="009B51F7"/>
    <w:rsid w:val="009C2CA2"/>
    <w:rsid w:val="009D209C"/>
    <w:rsid w:val="009D2DAD"/>
    <w:rsid w:val="009E0D7A"/>
    <w:rsid w:val="00A0393D"/>
    <w:rsid w:val="00A03AA2"/>
    <w:rsid w:val="00A22662"/>
    <w:rsid w:val="00A2593B"/>
    <w:rsid w:val="00A26403"/>
    <w:rsid w:val="00A26970"/>
    <w:rsid w:val="00A27BB1"/>
    <w:rsid w:val="00A4679A"/>
    <w:rsid w:val="00A55286"/>
    <w:rsid w:val="00A608E5"/>
    <w:rsid w:val="00A7001F"/>
    <w:rsid w:val="00A84839"/>
    <w:rsid w:val="00A929B9"/>
    <w:rsid w:val="00AA1A47"/>
    <w:rsid w:val="00AC13AC"/>
    <w:rsid w:val="00AC3DB4"/>
    <w:rsid w:val="00AD2044"/>
    <w:rsid w:val="00AD5A94"/>
    <w:rsid w:val="00AE4AA5"/>
    <w:rsid w:val="00AF18D5"/>
    <w:rsid w:val="00AF1CC3"/>
    <w:rsid w:val="00AF44AF"/>
    <w:rsid w:val="00AF772C"/>
    <w:rsid w:val="00B251C0"/>
    <w:rsid w:val="00B27602"/>
    <w:rsid w:val="00B313A6"/>
    <w:rsid w:val="00B470FF"/>
    <w:rsid w:val="00B52E32"/>
    <w:rsid w:val="00B616FB"/>
    <w:rsid w:val="00B63A3E"/>
    <w:rsid w:val="00B74A26"/>
    <w:rsid w:val="00B7608F"/>
    <w:rsid w:val="00B85BEC"/>
    <w:rsid w:val="00B9315E"/>
    <w:rsid w:val="00BB1583"/>
    <w:rsid w:val="00BB6CD3"/>
    <w:rsid w:val="00BC254E"/>
    <w:rsid w:val="00BC4297"/>
    <w:rsid w:val="00BD45C7"/>
    <w:rsid w:val="00BE13D0"/>
    <w:rsid w:val="00BF05C2"/>
    <w:rsid w:val="00BF5368"/>
    <w:rsid w:val="00C010DD"/>
    <w:rsid w:val="00C04355"/>
    <w:rsid w:val="00C210BC"/>
    <w:rsid w:val="00C212A1"/>
    <w:rsid w:val="00C213A8"/>
    <w:rsid w:val="00C239E4"/>
    <w:rsid w:val="00C26FD6"/>
    <w:rsid w:val="00C30E4B"/>
    <w:rsid w:val="00C33924"/>
    <w:rsid w:val="00C33A20"/>
    <w:rsid w:val="00C42519"/>
    <w:rsid w:val="00C44136"/>
    <w:rsid w:val="00C513D0"/>
    <w:rsid w:val="00C5230C"/>
    <w:rsid w:val="00C62251"/>
    <w:rsid w:val="00C625DF"/>
    <w:rsid w:val="00C62A48"/>
    <w:rsid w:val="00C63795"/>
    <w:rsid w:val="00C71D4E"/>
    <w:rsid w:val="00C7506C"/>
    <w:rsid w:val="00C77391"/>
    <w:rsid w:val="00C86732"/>
    <w:rsid w:val="00C869A3"/>
    <w:rsid w:val="00C877D0"/>
    <w:rsid w:val="00C957C3"/>
    <w:rsid w:val="00CA03A7"/>
    <w:rsid w:val="00CA0D60"/>
    <w:rsid w:val="00CB2376"/>
    <w:rsid w:val="00CB239B"/>
    <w:rsid w:val="00CB5F38"/>
    <w:rsid w:val="00CB6A8C"/>
    <w:rsid w:val="00CD22F8"/>
    <w:rsid w:val="00CD2744"/>
    <w:rsid w:val="00CD45A4"/>
    <w:rsid w:val="00CD4B56"/>
    <w:rsid w:val="00CD6AF0"/>
    <w:rsid w:val="00CE0A9B"/>
    <w:rsid w:val="00CE3DDF"/>
    <w:rsid w:val="00CF6985"/>
    <w:rsid w:val="00D06A5C"/>
    <w:rsid w:val="00D0770A"/>
    <w:rsid w:val="00D07868"/>
    <w:rsid w:val="00D10A83"/>
    <w:rsid w:val="00D13308"/>
    <w:rsid w:val="00D14337"/>
    <w:rsid w:val="00D1464B"/>
    <w:rsid w:val="00D3203E"/>
    <w:rsid w:val="00D3249B"/>
    <w:rsid w:val="00D32DFF"/>
    <w:rsid w:val="00D3599C"/>
    <w:rsid w:val="00D36871"/>
    <w:rsid w:val="00D42BC9"/>
    <w:rsid w:val="00D51C78"/>
    <w:rsid w:val="00D52179"/>
    <w:rsid w:val="00D54287"/>
    <w:rsid w:val="00D55D45"/>
    <w:rsid w:val="00D642E5"/>
    <w:rsid w:val="00D70D0A"/>
    <w:rsid w:val="00D71CFD"/>
    <w:rsid w:val="00D7582E"/>
    <w:rsid w:val="00D93A74"/>
    <w:rsid w:val="00D951C2"/>
    <w:rsid w:val="00D967D9"/>
    <w:rsid w:val="00DA08BD"/>
    <w:rsid w:val="00DA42CA"/>
    <w:rsid w:val="00DA45A4"/>
    <w:rsid w:val="00DA51F8"/>
    <w:rsid w:val="00DA5AC9"/>
    <w:rsid w:val="00DB4C03"/>
    <w:rsid w:val="00DC634D"/>
    <w:rsid w:val="00DE7D73"/>
    <w:rsid w:val="00E1070A"/>
    <w:rsid w:val="00E11995"/>
    <w:rsid w:val="00E1518C"/>
    <w:rsid w:val="00E15D32"/>
    <w:rsid w:val="00E1705A"/>
    <w:rsid w:val="00E27CE2"/>
    <w:rsid w:val="00E30EF8"/>
    <w:rsid w:val="00E42A82"/>
    <w:rsid w:val="00E473C5"/>
    <w:rsid w:val="00E65AF0"/>
    <w:rsid w:val="00E66C17"/>
    <w:rsid w:val="00E83529"/>
    <w:rsid w:val="00E85269"/>
    <w:rsid w:val="00E933D6"/>
    <w:rsid w:val="00E93E86"/>
    <w:rsid w:val="00EA2E97"/>
    <w:rsid w:val="00EC370B"/>
    <w:rsid w:val="00EC7343"/>
    <w:rsid w:val="00ED1544"/>
    <w:rsid w:val="00EE6A38"/>
    <w:rsid w:val="00EF47D9"/>
    <w:rsid w:val="00EF7157"/>
    <w:rsid w:val="00F1463C"/>
    <w:rsid w:val="00F242B2"/>
    <w:rsid w:val="00F32252"/>
    <w:rsid w:val="00F35860"/>
    <w:rsid w:val="00F52CAD"/>
    <w:rsid w:val="00F54239"/>
    <w:rsid w:val="00F54D41"/>
    <w:rsid w:val="00F64368"/>
    <w:rsid w:val="00F67FF0"/>
    <w:rsid w:val="00F70F53"/>
    <w:rsid w:val="00F720F5"/>
    <w:rsid w:val="00F85AD5"/>
    <w:rsid w:val="00F967C1"/>
    <w:rsid w:val="00FA2BF4"/>
    <w:rsid w:val="00FA57AD"/>
    <w:rsid w:val="00FA6A04"/>
    <w:rsid w:val="00FA76EA"/>
    <w:rsid w:val="00FB0C8B"/>
    <w:rsid w:val="00FB1CE7"/>
    <w:rsid w:val="00FC07BB"/>
    <w:rsid w:val="00FD20C8"/>
    <w:rsid w:val="00FD55B6"/>
    <w:rsid w:val="00FD58D1"/>
    <w:rsid w:val="00FD6574"/>
    <w:rsid w:val="00FF3195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E061E5-6F69-4E8A-AA4D-EF09C681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08F"/>
    <w:pPr>
      <w:jc w:val="both"/>
    </w:pPr>
    <w:rPr>
      <w:rFonts w:ascii="Calibri" w:hAnsi="Calibri" w:cs="Calibri"/>
      <w:sz w:val="26"/>
      <w:szCs w:val="26"/>
    </w:rPr>
  </w:style>
  <w:style w:type="paragraph" w:styleId="Titre1">
    <w:name w:val="heading 1"/>
    <w:basedOn w:val="Normal"/>
    <w:next w:val="Normal"/>
    <w:qFormat/>
    <w:rsid w:val="00131123"/>
    <w:pPr>
      <w:numPr>
        <w:numId w:val="30"/>
      </w:numPr>
      <w:outlineLvl w:val="0"/>
    </w:pPr>
    <w:rPr>
      <w:b/>
      <w:caps/>
      <w:color w:val="4A442A" w:themeColor="background2" w:themeShade="40"/>
      <w:sz w:val="32"/>
      <w:u w:val="single"/>
    </w:rPr>
  </w:style>
  <w:style w:type="paragraph" w:styleId="Titre2">
    <w:name w:val="heading 2"/>
    <w:basedOn w:val="Titre1"/>
    <w:next w:val="Normal"/>
    <w:link w:val="Titre2Car"/>
    <w:qFormat/>
    <w:rsid w:val="00853FCD"/>
    <w:pPr>
      <w:numPr>
        <w:ilvl w:val="1"/>
      </w:numPr>
      <w:outlineLvl w:val="1"/>
    </w:pPr>
    <w:rPr>
      <w:b w:val="0"/>
      <w:caps w:val="0"/>
    </w:rPr>
  </w:style>
  <w:style w:type="paragraph" w:styleId="Titre3">
    <w:name w:val="heading 3"/>
    <w:basedOn w:val="Normal"/>
    <w:next w:val="Normal"/>
    <w:qFormat/>
    <w:rsid w:val="00D10A83"/>
    <w:pPr>
      <w:keepNext/>
      <w:numPr>
        <w:ilvl w:val="2"/>
        <w:numId w:val="30"/>
      </w:numPr>
      <w:spacing w:before="240" w:after="60"/>
      <w:outlineLvl w:val="2"/>
    </w:pPr>
    <w:rPr>
      <w:rFonts w:asciiTheme="minorHAnsi" w:hAnsiTheme="minorHAnsi" w:cs="Arial"/>
      <w:bCs/>
      <w:i/>
      <w:color w:val="548DD4" w:themeColor="text2" w:themeTint="99"/>
    </w:rPr>
  </w:style>
  <w:style w:type="paragraph" w:styleId="Titre4">
    <w:name w:val="heading 4"/>
    <w:basedOn w:val="Normal"/>
    <w:next w:val="Normal"/>
    <w:qFormat/>
    <w:rsid w:val="00583401"/>
    <w:pPr>
      <w:keepNext/>
      <w:numPr>
        <w:ilvl w:val="3"/>
        <w:numId w:val="30"/>
      </w:numPr>
      <w:jc w:val="center"/>
      <w:outlineLvl w:val="3"/>
    </w:pPr>
    <w:rPr>
      <w:b/>
      <w:sz w:val="32"/>
    </w:rPr>
  </w:style>
  <w:style w:type="paragraph" w:styleId="Titre5">
    <w:name w:val="heading 5"/>
    <w:basedOn w:val="Normal"/>
    <w:next w:val="Normal"/>
    <w:qFormat/>
    <w:rsid w:val="00583401"/>
    <w:pPr>
      <w:numPr>
        <w:ilvl w:val="4"/>
        <w:numId w:val="30"/>
      </w:numPr>
      <w:spacing w:before="360" w:after="180"/>
      <w:outlineLvl w:val="4"/>
    </w:pPr>
    <w:rPr>
      <w:rFonts w:ascii="Arial" w:hAnsi="Arial"/>
      <w:i/>
      <w:caps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6A8C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583401"/>
    <w:pPr>
      <w:keepNext/>
      <w:numPr>
        <w:ilvl w:val="6"/>
        <w:numId w:val="30"/>
      </w:numPr>
      <w:tabs>
        <w:tab w:val="left" w:pos="4891"/>
        <w:tab w:val="left" w:pos="5316"/>
        <w:tab w:val="left" w:pos="9143"/>
      </w:tabs>
      <w:outlineLvl w:val="6"/>
    </w:pPr>
    <w:rPr>
      <w:rFonts w:ascii="Arial" w:hAnsi="Arial"/>
      <w:b/>
      <w:i/>
      <w:smallCaps/>
      <w:sz w:val="20"/>
      <w:u w:val="singl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6A8C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6A8C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semiHidden/>
    <w:rsid w:val="00583401"/>
    <w:rPr>
      <w:rFonts w:ascii="Courier New" w:hAnsi="Courier New" w:cs="BankGothic Md BT"/>
      <w:sz w:val="20"/>
      <w:szCs w:val="20"/>
    </w:rPr>
  </w:style>
  <w:style w:type="paragraph" w:styleId="Retraitcorpsdetexte">
    <w:name w:val="Body Text Indent"/>
    <w:basedOn w:val="Normal"/>
    <w:semiHidden/>
    <w:rsid w:val="00583401"/>
    <w:pPr>
      <w:spacing w:before="19" w:line="240" w:lineRule="exact"/>
      <w:ind w:firstLine="705"/>
    </w:pPr>
    <w:rPr>
      <w:rFonts w:ascii="Courier New" w:hAnsi="Courier New" w:cs="BankGothic Md BT"/>
      <w:szCs w:val="18"/>
    </w:rPr>
  </w:style>
  <w:style w:type="paragraph" w:styleId="Liste">
    <w:name w:val="List"/>
    <w:basedOn w:val="Normal"/>
    <w:semiHidden/>
    <w:rsid w:val="00583401"/>
    <w:pPr>
      <w:ind w:left="283" w:hanging="283"/>
    </w:pPr>
  </w:style>
  <w:style w:type="paragraph" w:styleId="Listepuces2">
    <w:name w:val="List Bullet 2"/>
    <w:basedOn w:val="Normal"/>
    <w:autoRedefine/>
    <w:semiHidden/>
    <w:rsid w:val="00583401"/>
    <w:pPr>
      <w:numPr>
        <w:numId w:val="1"/>
      </w:numPr>
    </w:pPr>
  </w:style>
  <w:style w:type="paragraph" w:styleId="Listecontinue2">
    <w:name w:val="List Continue 2"/>
    <w:basedOn w:val="Normal"/>
    <w:semiHidden/>
    <w:rsid w:val="00583401"/>
    <w:pPr>
      <w:spacing w:after="120"/>
      <w:ind w:left="566"/>
    </w:pPr>
  </w:style>
  <w:style w:type="paragraph" w:styleId="Corpsdetexte">
    <w:name w:val="Body Text"/>
    <w:basedOn w:val="Normal"/>
    <w:rsid w:val="00583401"/>
    <w:pPr>
      <w:spacing w:after="120"/>
    </w:pPr>
  </w:style>
  <w:style w:type="paragraph" w:styleId="En-tte">
    <w:name w:val="header"/>
    <w:basedOn w:val="Normal"/>
    <w:link w:val="En-tteCar"/>
    <w:uiPriority w:val="99"/>
    <w:rsid w:val="0058340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8340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83401"/>
  </w:style>
  <w:style w:type="paragraph" w:styleId="Corpsdetexte2">
    <w:name w:val="Body Text 2"/>
    <w:basedOn w:val="Normal"/>
    <w:rsid w:val="0058340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b/>
      <w:bCs/>
    </w:rPr>
  </w:style>
  <w:style w:type="paragraph" w:styleId="Sous-titre">
    <w:name w:val="Subtitle"/>
    <w:basedOn w:val="Normal"/>
    <w:qFormat/>
    <w:rsid w:val="00583401"/>
    <w:pPr>
      <w:jc w:val="center"/>
    </w:pPr>
    <w:rPr>
      <w:b/>
      <w:sz w:val="32"/>
    </w:rPr>
  </w:style>
  <w:style w:type="paragraph" w:styleId="Retraitcorpsdetexte2">
    <w:name w:val="Body Text Indent 2"/>
    <w:basedOn w:val="Normal"/>
    <w:semiHidden/>
    <w:rsid w:val="00583401"/>
    <w:pPr>
      <w:ind w:firstLine="708"/>
    </w:pPr>
    <w:rPr>
      <w:color w:val="FF0000"/>
    </w:rPr>
  </w:style>
  <w:style w:type="paragraph" w:customStyle="1" w:styleId="P4">
    <w:name w:val="P4"/>
    <w:basedOn w:val="Normal"/>
    <w:rsid w:val="00583401"/>
    <w:pPr>
      <w:spacing w:after="120"/>
      <w:ind w:left="425" w:hanging="425"/>
    </w:pPr>
    <w:rPr>
      <w:rFonts w:ascii="Arial" w:hAnsi="Arial"/>
      <w:sz w:val="20"/>
    </w:rPr>
  </w:style>
  <w:style w:type="paragraph" w:customStyle="1" w:styleId="P1">
    <w:name w:val="P1"/>
    <w:basedOn w:val="Normal"/>
    <w:rsid w:val="00583401"/>
    <w:pPr>
      <w:spacing w:after="60"/>
      <w:ind w:left="851" w:hanging="142"/>
    </w:pPr>
    <w:rPr>
      <w:rFonts w:ascii="Arial" w:hAnsi="Arial"/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D642E5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D642E5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642E5"/>
    <w:rPr>
      <w:rFonts w:ascii="Calibri" w:hAnsi="Calibri"/>
      <w:sz w:val="22"/>
      <w:szCs w:val="22"/>
      <w:lang w:val="fr-FR" w:eastAsia="en-US" w:bidi="ar-SA"/>
    </w:rPr>
  </w:style>
  <w:style w:type="table" w:styleId="Grilledutableau">
    <w:name w:val="Table Grid"/>
    <w:basedOn w:val="TableauNormal"/>
    <w:rsid w:val="00F2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E42A82"/>
    <w:rPr>
      <w:b/>
      <w:bCs/>
      <w:i/>
      <w:iCs/>
      <w:color w:val="4F81BD"/>
    </w:rPr>
  </w:style>
  <w:style w:type="character" w:styleId="lev">
    <w:name w:val="Strong"/>
    <w:aliases w:val="Correction"/>
    <w:basedOn w:val="Policepardfaut"/>
    <w:uiPriority w:val="22"/>
    <w:qFormat/>
    <w:rsid w:val="00A0393D"/>
    <w:rPr>
      <w:bCs/>
    </w:rPr>
  </w:style>
  <w:style w:type="paragraph" w:customStyle="1" w:styleId="Default">
    <w:name w:val="Default"/>
    <w:rsid w:val="007B56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rectiontop">
    <w:name w:val="Correction top"/>
    <w:basedOn w:val="Normal"/>
    <w:link w:val="CorrectiontopCar"/>
    <w:autoRedefine/>
    <w:qFormat/>
    <w:rsid w:val="00880EA4"/>
    <w:pPr>
      <w:jc w:val="center"/>
    </w:pPr>
    <w:rPr>
      <w:color w:val="FFFFFF" w:themeColor="background1"/>
    </w:rPr>
  </w:style>
  <w:style w:type="paragraph" w:customStyle="1" w:styleId="Paragraphes">
    <w:name w:val="Paragraphes"/>
    <w:basedOn w:val="Normal"/>
    <w:rsid w:val="00495E7C"/>
    <w:pPr>
      <w:autoSpaceDE w:val="0"/>
      <w:autoSpaceDN w:val="0"/>
      <w:adjustRightInd w:val="0"/>
      <w:spacing w:before="43"/>
      <w:ind w:left="158"/>
    </w:pPr>
    <w:rPr>
      <w:rFonts w:ascii="Arial" w:hAnsi="Arial" w:cs="Arial"/>
      <w:sz w:val="20"/>
      <w:szCs w:val="20"/>
    </w:rPr>
  </w:style>
  <w:style w:type="character" w:customStyle="1" w:styleId="CorrectiontopCar">
    <w:name w:val="Correction top Car"/>
    <w:basedOn w:val="Policepardfaut"/>
    <w:link w:val="Correctiontop"/>
    <w:rsid w:val="00880EA4"/>
    <w:rPr>
      <w:rFonts w:ascii="Calibri" w:hAnsi="Calibri" w:cs="Calibri"/>
      <w:color w:val="FFFFFF" w:themeColor="background1"/>
      <w:sz w:val="26"/>
      <w:szCs w:val="26"/>
    </w:rPr>
  </w:style>
  <w:style w:type="paragraph" w:customStyle="1" w:styleId="Titresousparagraphe">
    <w:name w:val="Titre sous paragraphe"/>
    <w:basedOn w:val="Normal"/>
    <w:rsid w:val="00495E7C"/>
    <w:pPr>
      <w:spacing w:before="60" w:after="60"/>
    </w:pPr>
    <w:rPr>
      <w:rFonts w:ascii="Arial" w:hAnsi="Arial" w:cs="Arial"/>
      <w:b/>
      <w:bCs/>
      <w:sz w:val="22"/>
      <w:szCs w:val="20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C213A8"/>
    <w:rPr>
      <w:rFonts w:ascii="Calibri" w:hAnsi="Calibri" w:cs="Calibri"/>
      <w:sz w:val="26"/>
      <w:szCs w:val="26"/>
    </w:rPr>
  </w:style>
  <w:style w:type="paragraph" w:customStyle="1" w:styleId="Titreparagraphe">
    <w:name w:val="Titre paragraphe"/>
    <w:basedOn w:val="Normal"/>
    <w:rsid w:val="002121FD"/>
    <w:pPr>
      <w:spacing w:before="120" w:after="120"/>
    </w:pPr>
    <w:rPr>
      <w:rFonts w:ascii="Arial" w:hAnsi="Arial" w:cs="Arial"/>
      <w:b/>
      <w:bCs/>
      <w:sz w:val="24"/>
      <w:szCs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21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1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661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C513D0"/>
    <w:rPr>
      <w:rFonts w:ascii="Calibri" w:hAnsi="Calibri" w:cs="Calibri"/>
      <w:color w:val="548DD4" w:themeColor="text2" w:themeTint="99"/>
      <w:sz w:val="32"/>
      <w:szCs w:val="26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CB6A8C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character" w:customStyle="1" w:styleId="Titre8Car">
    <w:name w:val="Titre 8 Car"/>
    <w:basedOn w:val="Policepardfaut"/>
    <w:link w:val="Titre8"/>
    <w:uiPriority w:val="9"/>
    <w:semiHidden/>
    <w:rsid w:val="00CB6A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CB6A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sdetexte3">
    <w:name w:val="Body Text 3"/>
    <w:basedOn w:val="Normal"/>
    <w:link w:val="Corpsdetexte3Car"/>
    <w:rsid w:val="008C3153"/>
    <w:pPr>
      <w:jc w:val="right"/>
    </w:pPr>
    <w:rPr>
      <w:rFonts w:ascii="Times New Roman" w:hAnsi="Times New Roman" w:cs="Times New Roman"/>
      <w:b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rsid w:val="008C3153"/>
    <w:rPr>
      <w:b/>
    </w:rPr>
  </w:style>
  <w:style w:type="paragraph" w:styleId="Titre">
    <w:name w:val="Title"/>
    <w:basedOn w:val="Normal"/>
    <w:link w:val="TitreCar"/>
    <w:qFormat/>
    <w:rsid w:val="008C3153"/>
    <w:pPr>
      <w:spacing w:before="120" w:after="120"/>
      <w:jc w:val="center"/>
    </w:pPr>
    <w:rPr>
      <w:rFonts w:ascii="Arial" w:hAnsi="Arial" w:cs="Times New Roman"/>
      <w:b/>
      <w:sz w:val="28"/>
      <w:szCs w:val="20"/>
      <w:u w:val="single"/>
    </w:rPr>
  </w:style>
  <w:style w:type="character" w:customStyle="1" w:styleId="TitreCar">
    <w:name w:val="Titre Car"/>
    <w:basedOn w:val="Policepardfaut"/>
    <w:link w:val="Titre"/>
    <w:rsid w:val="008C3153"/>
    <w:rPr>
      <w:rFonts w:ascii="Arial" w:hAnsi="Arial"/>
      <w:b/>
      <w:sz w:val="28"/>
      <w:u w:val="single"/>
    </w:rPr>
  </w:style>
  <w:style w:type="character" w:customStyle="1" w:styleId="apple-converted-space">
    <w:name w:val="apple-converted-space"/>
    <w:basedOn w:val="Policepardfaut"/>
    <w:rsid w:val="00FB0C8B"/>
  </w:style>
  <w:style w:type="character" w:styleId="Lienhypertexte">
    <w:name w:val="Hyperlink"/>
    <w:basedOn w:val="Policepardfaut"/>
    <w:uiPriority w:val="99"/>
    <w:semiHidden/>
    <w:unhideWhenUsed/>
    <w:rsid w:val="00FB0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iere-3e.fr/wp-content/uploads/2016/10/Toulouse_SHUFFLE_-%C2%A9-COMATELEC-SCHREDER-3.jpg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\hubiC\Documents\Eolien\BTS%20Eolien\Modele%20Eolien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72014-8E1B-401A-A787-CA600F5A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Eolien2.dotx</Template>
  <TotalTime>1</TotalTime>
  <Pages>5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nico</dc:creator>
  <cp:lastModifiedBy>nico</cp:lastModifiedBy>
  <cp:revision>2</cp:revision>
  <cp:lastPrinted>2017-10-11T13:44:00Z</cp:lastPrinted>
  <dcterms:created xsi:type="dcterms:W3CDTF">2018-06-29T09:50:00Z</dcterms:created>
  <dcterms:modified xsi:type="dcterms:W3CDTF">2018-06-29T09:50:00Z</dcterms:modified>
</cp:coreProperties>
</file>