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116" w:rsidRPr="00AD5A94" w:rsidRDefault="00926116" w:rsidP="00AD5A94">
      <w:pPr>
        <w:rPr>
          <w:rFonts w:asciiTheme="minorHAnsi" w:eastAsia="MS Mincho" w:hAnsiTheme="minorHAnsi"/>
        </w:rPr>
      </w:pPr>
      <w:bookmarkStart w:id="1" w:name="_Hlk483302304"/>
      <w:bookmarkEnd w:id="1"/>
    </w:p>
    <w:p w:rsidR="0010149D" w:rsidRPr="00495E7C" w:rsidRDefault="0010149D" w:rsidP="0010149D">
      <w:pPr>
        <w:rPr>
          <w:rFonts w:eastAsia="MS Mincho"/>
        </w:rPr>
      </w:pPr>
      <w:r w:rsidRPr="0010149D">
        <w:rPr>
          <w:rFonts w:eastAsia="MS Mincho"/>
        </w:rPr>
        <w:t xml:space="preserve"> </w:t>
      </w:r>
    </w:p>
    <w:sdt>
      <w:sdtPr>
        <w:id w:val="-1049217160"/>
        <w:docPartObj>
          <w:docPartGallery w:val="Cover Pages"/>
          <w:docPartUnique/>
        </w:docPartObj>
      </w:sdtPr>
      <w:sdtEndPr>
        <w:rPr>
          <w:b/>
          <w:caps/>
          <w:color w:val="548DD4" w:themeColor="text2" w:themeTint="99"/>
          <w:sz w:val="32"/>
          <w:u w:val="single"/>
        </w:rPr>
      </w:sdtEndPr>
      <w:sdtContent>
        <w:p w:rsidR="0010149D" w:rsidRDefault="002E458F" w:rsidP="0010149D">
          <w:pPr>
            <w:rPr>
              <w:sz w:val="19"/>
              <w:szCs w:val="19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>
                    <wp:simplePos x="0" y="0"/>
                    <wp:positionH relativeFrom="column">
                      <wp:posOffset>3914140</wp:posOffset>
                    </wp:positionH>
                    <wp:positionV relativeFrom="paragraph">
                      <wp:posOffset>19050</wp:posOffset>
                    </wp:positionV>
                    <wp:extent cx="0" cy="2723515"/>
                    <wp:effectExtent l="6350" t="10160" r="12700" b="9525"/>
                    <wp:wrapNone/>
                    <wp:docPr id="4" name="Freeform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0" cy="2723515"/>
                            </a:xfrm>
                            <a:custGeom>
                              <a:avLst/>
                              <a:gdLst>
                                <a:gd name="T0" fmla="*/ 540385 h 4289"/>
                                <a:gd name="T1" fmla="*/ 3263900 h 4289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0" y="T0"/>
                                </a:cxn>
                                <a:cxn ang="T3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4289">
                                  <a:moveTo>
                                    <a:pt x="0" y="0"/>
                                  </a:moveTo>
                                  <a:lnTo>
                                    <a:pt x="0" y="4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polyline w14:anchorId="11155557" id="Freeform 21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8.2pt,1.5pt,308.2pt,215.95pt" coordsize="0,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" filled="f" strokeweight=".58pt">
                    <v:path arrowok="t" o:connecttype="custom" o:connectlocs="0,343144475;0,2072576500" o:connectangles="0,0"/>
                  </v:polyline>
                </w:pict>
              </mc:Fallback>
            </mc:AlternateContent>
          </w:r>
        </w:p>
        <w:p w:rsidR="0010149D" w:rsidRDefault="0010149D" w:rsidP="0010149D">
          <w:pPr>
            <w:spacing w:line="200" w:lineRule="exact"/>
          </w:pPr>
        </w:p>
        <w:p w:rsidR="0010149D" w:rsidRDefault="0010149D" w:rsidP="0010149D">
          <w:pPr>
            <w:spacing w:before="13"/>
            <w:ind w:left="6372"/>
            <w:rPr>
              <w:rFonts w:ascii="Times New Roman" w:hAnsi="Times New Roman" w:cs="Times New Roman"/>
              <w:color w:val="034693"/>
              <w:spacing w:val="10"/>
              <w:w w:val="82"/>
              <w:sz w:val="44"/>
              <w:szCs w:val="44"/>
            </w:rPr>
          </w:pPr>
        </w:p>
        <w:p w:rsidR="0010149D" w:rsidRPr="00131123" w:rsidRDefault="00131123" w:rsidP="0010149D">
          <w:pPr>
            <w:spacing w:before="13"/>
            <w:ind w:left="6372"/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</w:pPr>
          <w:r w:rsidRPr="00131123"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  <w:t xml:space="preserve">ECLAIRAGE </w:t>
          </w:r>
        </w:p>
        <w:p w:rsidR="00131123" w:rsidRPr="00131123" w:rsidRDefault="00131123" w:rsidP="0010149D">
          <w:pPr>
            <w:spacing w:before="13"/>
            <w:ind w:left="6372"/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36"/>
              <w:szCs w:val="36"/>
            </w:rPr>
          </w:pPr>
          <w:r w:rsidRPr="00131123"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  <w:t>PUBLIC</w:t>
          </w:r>
        </w:p>
        <w:p w:rsidR="0010149D" w:rsidRDefault="0010149D" w:rsidP="0010149D">
          <w:pPr>
            <w:spacing w:before="64"/>
            <w:ind w:left="6083" w:firstLine="289"/>
            <w:rPr>
              <w:rFonts w:ascii="Times New Roman" w:hAnsi="Times New Roman" w:cs="Times New Roman"/>
              <w:spacing w:val="10"/>
              <w:w w:val="82"/>
              <w:sz w:val="36"/>
              <w:szCs w:val="36"/>
            </w:rPr>
          </w:pPr>
        </w:p>
        <w:p w:rsidR="0010149D" w:rsidRDefault="0010149D" w:rsidP="0010149D">
          <w:pPr>
            <w:spacing w:before="64"/>
            <w:ind w:left="6083" w:firstLine="289"/>
            <w:rPr>
              <w:rFonts w:ascii="Times New Roman" w:hAnsi="Times New Roman" w:cs="Times New Roman"/>
              <w:spacing w:val="10"/>
              <w:w w:val="82"/>
              <w:sz w:val="36"/>
              <w:szCs w:val="36"/>
            </w:rPr>
          </w:pPr>
        </w:p>
        <w:p w:rsidR="0010149D" w:rsidRDefault="0066057F" w:rsidP="0010149D">
          <w:pPr>
            <w:rPr>
              <w:b/>
              <w:caps/>
              <w:color w:val="548DD4" w:themeColor="text2" w:themeTint="99"/>
              <w:sz w:val="32"/>
              <w:u w:val="single"/>
            </w:rPr>
          </w:pPr>
          <w:r>
            <w:rPr>
              <w:noProof/>
              <w:color w:val="0000FF"/>
              <w:sz w:val="22"/>
              <w:szCs w:val="22"/>
            </w:rPr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873125</wp:posOffset>
                </wp:positionV>
                <wp:extent cx="5540089" cy="2435331"/>
                <wp:effectExtent l="0" t="0" r="3810" b="3175"/>
                <wp:wrapNone/>
                <wp:docPr id="43" name="Image 43" descr="© Comatelec Schreder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© Comatelec Schreder">
                          <a:hlinkClick r:id="rId8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0089" cy="243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A42C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3974465</wp:posOffset>
                    </wp:positionH>
                    <wp:positionV relativeFrom="paragraph">
                      <wp:posOffset>4142105</wp:posOffset>
                    </wp:positionV>
                    <wp:extent cx="2054225" cy="2698750"/>
                    <wp:effectExtent l="0" t="0" r="3175" b="6350"/>
                    <wp:wrapNone/>
                    <wp:docPr id="1" name="Rectangle 2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54225" cy="2698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3A1" w:rsidRDefault="006573A1" w:rsidP="0010149D">
                                <w:pP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6573A1" w:rsidRDefault="006573A1" w:rsidP="0010149D">
                                <w:pP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  <w:t>Activités</w:t>
                                </w:r>
                              </w:p>
                              <w:p w:rsidR="006573A1" w:rsidRDefault="006573A1" w:rsidP="0010149D">
                                <w:pP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</w:pPr>
                              </w:p>
                              <w:p w:rsidR="006573A1" w:rsidRDefault="00385612" w:rsidP="004E5DB8">
                                <w:pPr>
                                  <w:jc w:val="left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  <w:t>Câbler l’armoire de rue</w:t>
                                </w:r>
                              </w:p>
                              <w:p w:rsidR="006573A1" w:rsidRDefault="006573A1" w:rsidP="0010149D"/>
                              <w:p w:rsidR="006573A1" w:rsidRDefault="006573A1" w:rsidP="0010149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32" o:spid="_x0000_s1026" style="position:absolute;left:0;text-align:left;margin-left:312.95pt;margin-top:326.15pt;width:161.75pt;height:2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DZhAIAAAk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" stroked="f">
                    <v:textbox>
                      <w:txbxContent>
                        <w:p w:rsidR="006573A1" w:rsidRDefault="006573A1" w:rsidP="0010149D">
                          <w:pP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36"/>
                              <w:szCs w:val="36"/>
                            </w:rPr>
                          </w:pPr>
                        </w:p>
                        <w:p w:rsidR="006573A1" w:rsidRDefault="006573A1" w:rsidP="0010149D">
                          <w:pP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  <w:t>Activités</w:t>
                          </w:r>
                        </w:p>
                        <w:p w:rsidR="006573A1" w:rsidRDefault="006573A1" w:rsidP="0010149D">
                          <w:pP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</w:pPr>
                        </w:p>
                        <w:p w:rsidR="006573A1" w:rsidRDefault="00385612" w:rsidP="004E5DB8">
                          <w:pPr>
                            <w:jc w:val="left"/>
                          </w:pPr>
                          <w: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  <w:t>Câbler l’armoire de rue</w:t>
                          </w:r>
                        </w:p>
                        <w:p w:rsidR="006573A1" w:rsidRDefault="006573A1" w:rsidP="0010149D"/>
                        <w:p w:rsidR="006573A1" w:rsidRDefault="006573A1" w:rsidP="0010149D"/>
                      </w:txbxContent>
                    </v:textbox>
                  </v:rect>
                </w:pict>
              </mc:Fallback>
            </mc:AlternateContent>
          </w:r>
          <w:r w:rsidR="002E458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>
                    <wp:simplePos x="0" y="0"/>
                    <wp:positionH relativeFrom="column">
                      <wp:posOffset>3914140</wp:posOffset>
                    </wp:positionH>
                    <wp:positionV relativeFrom="paragraph">
                      <wp:posOffset>3761105</wp:posOffset>
                    </wp:positionV>
                    <wp:extent cx="99060" cy="3257550"/>
                    <wp:effectExtent l="0" t="0" r="0" b="0"/>
                    <wp:wrapNone/>
                    <wp:docPr id="482" name="Freeform 2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060" cy="3257550"/>
                            </a:xfrm>
                            <a:custGeom>
                              <a:avLst/>
                              <a:gdLst>
                                <a:gd name="T0" fmla="+- 0 12060 12060"/>
                                <a:gd name="T1" fmla="*/ 12060 h 3432"/>
                                <a:gd name="T2" fmla="+- 0 15492 12060"/>
                                <a:gd name="T3" fmla="*/ 15492 h 3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2">
                                  <a:moveTo>
                                    <a:pt x="0" y="0"/>
                                  </a:moveTo>
                                  <a:lnTo>
                                    <a:pt x="0" y="3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7A6BB3" id="Freeform 229" o:spid="_x0000_s1026" style="position:absolute;margin-left:308.2pt;margin-top:296.15pt;width:7.8pt;height:25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60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" path="m,l,3432e" filled="f" strokeweight=".58pt">
                    <v:path arrowok="t" o:connecttype="custom" o:connectlocs="0,11446985;0,14704535" o:connectangles="0,0"/>
                  </v:shape>
                </w:pict>
              </mc:Fallback>
            </mc:AlternateContent>
          </w:r>
          <w:r w:rsidR="0010149D">
            <w:rPr>
              <w:b/>
              <w:caps/>
              <w:color w:val="548DD4" w:themeColor="text2" w:themeTint="99"/>
              <w:sz w:val="32"/>
              <w:u w:val="single"/>
            </w:rPr>
            <w:br w:type="page"/>
          </w:r>
        </w:p>
      </w:sdtContent>
    </w:sdt>
    <w:p w:rsidR="0010149D" w:rsidRPr="00495E7C" w:rsidRDefault="0010149D" w:rsidP="0010149D">
      <w:pPr>
        <w:sectPr w:rsidR="0010149D" w:rsidRPr="00495E7C" w:rsidSect="00D642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8" w:code="9"/>
          <w:pgMar w:top="851" w:right="1151" w:bottom="1134" w:left="1151" w:header="426" w:footer="1418" w:gutter="0"/>
          <w:cols w:space="708"/>
          <w:noEndnote/>
          <w:docGrid w:linePitch="272"/>
        </w:sectPr>
      </w:pPr>
    </w:p>
    <w:p w:rsidR="009C2CA2" w:rsidRPr="00131123" w:rsidRDefault="009C2CA2" w:rsidP="00131123">
      <w:pPr>
        <w:pStyle w:val="Titre1"/>
        <w:numPr>
          <w:ilvl w:val="0"/>
          <w:numId w:val="0"/>
        </w:numPr>
        <w:ind w:left="432"/>
        <w:jc w:val="center"/>
      </w:pPr>
      <w:r w:rsidRPr="00131123">
        <w:lastRenderedPageBreak/>
        <w:t>MISE EN SITUATION</w:t>
      </w:r>
    </w:p>
    <w:p w:rsidR="00BB1583" w:rsidRPr="00131123" w:rsidRDefault="00BB1583" w:rsidP="009C2CA2">
      <w:pPr>
        <w:rPr>
          <w:color w:val="4A442A" w:themeColor="background2" w:themeShade="40"/>
        </w:rPr>
      </w:pPr>
    </w:p>
    <w:p w:rsidR="00D96AD9" w:rsidRDefault="00131123" w:rsidP="000A3EE3">
      <w:pPr>
        <w:ind w:firstLine="432"/>
        <w:rPr>
          <w:rFonts w:asciiTheme="minorHAnsi" w:hAnsiTheme="minorHAnsi"/>
          <w:i/>
        </w:rPr>
      </w:pPr>
      <w:r>
        <w:rPr>
          <w:i/>
        </w:rPr>
        <w:t xml:space="preserve">Vous êtes </w:t>
      </w:r>
      <w:r w:rsidR="0066057F">
        <w:rPr>
          <w:i/>
        </w:rPr>
        <w:t>sollicité</w:t>
      </w:r>
      <w:r>
        <w:rPr>
          <w:i/>
        </w:rPr>
        <w:t xml:space="preserve"> dans le cadre de l’</w:t>
      </w:r>
      <w:r w:rsidR="0066057F">
        <w:rPr>
          <w:i/>
        </w:rPr>
        <w:t xml:space="preserve">installation </w:t>
      </w:r>
      <w:r>
        <w:rPr>
          <w:i/>
        </w:rPr>
        <w:t>de la p</w:t>
      </w:r>
      <w:r w:rsidR="0066057F">
        <w:rPr>
          <w:i/>
        </w:rPr>
        <w:t>la</w:t>
      </w:r>
      <w:r>
        <w:rPr>
          <w:i/>
        </w:rPr>
        <w:t xml:space="preserve">ce Saint Pierre pour </w:t>
      </w:r>
      <w:r w:rsidR="00385612">
        <w:rPr>
          <w:i/>
        </w:rPr>
        <w:t>câbler l’</w:t>
      </w:r>
      <w:r w:rsidR="00CA6389">
        <w:rPr>
          <w:i/>
        </w:rPr>
        <w:t>armoire</w:t>
      </w:r>
      <w:r w:rsidR="00385612">
        <w:rPr>
          <w:i/>
        </w:rPr>
        <w:t xml:space="preserve"> de rue </w:t>
      </w:r>
      <w:r w:rsidR="00CA6389">
        <w:rPr>
          <w:i/>
        </w:rPr>
        <w:t>qui permet de commander les luminaires.</w:t>
      </w:r>
      <w:r w:rsidR="00D96AD9" w:rsidRPr="00D96AD9">
        <w:rPr>
          <w:rFonts w:asciiTheme="minorHAnsi" w:hAnsiTheme="minorHAnsi"/>
          <w:i/>
        </w:rPr>
        <w:t xml:space="preserve"> </w:t>
      </w:r>
      <w:r w:rsidR="00D96AD9" w:rsidRPr="00CA6389">
        <w:rPr>
          <w:rFonts w:asciiTheme="minorHAnsi" w:hAnsiTheme="minorHAnsi"/>
          <w:i/>
        </w:rPr>
        <w:t>On souhaite disposer de deux modes de commande différents (2 canaux)</w:t>
      </w:r>
      <w:r w:rsidR="00772F6B">
        <w:rPr>
          <w:rFonts w:asciiTheme="minorHAnsi" w:hAnsiTheme="minorHAnsi"/>
          <w:i/>
        </w:rPr>
        <w:t xml:space="preserve"> et</w:t>
      </w:r>
      <w:r w:rsidR="00D96AD9">
        <w:rPr>
          <w:rFonts w:asciiTheme="minorHAnsi" w:hAnsiTheme="minorHAnsi"/>
          <w:i/>
        </w:rPr>
        <w:t xml:space="preserve"> d’une centrale de mesures pour les consommations.</w:t>
      </w:r>
    </w:p>
    <w:p w:rsidR="00E63924" w:rsidRPr="00CA6389" w:rsidRDefault="00E63924" w:rsidP="000A3EE3">
      <w:pPr>
        <w:ind w:firstLine="432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RQ : Cette armoire peut être réalisée sur une platine élève et être raccordé par la suite au</w:t>
      </w:r>
      <w:r w:rsidR="00FA174C">
        <w:rPr>
          <w:rFonts w:asciiTheme="minorHAnsi" w:hAnsiTheme="minorHAnsi"/>
          <w:i/>
        </w:rPr>
        <w:t>x</w:t>
      </w:r>
      <w:r>
        <w:rPr>
          <w:rFonts w:asciiTheme="minorHAnsi" w:hAnsiTheme="minorHAnsi"/>
          <w:i/>
        </w:rPr>
        <w:t xml:space="preserve"> mâts d’éclairage</w:t>
      </w:r>
    </w:p>
    <w:p w:rsidR="0010647C" w:rsidRDefault="0010647C" w:rsidP="009C2CA2">
      <w:pPr>
        <w:rPr>
          <w:i/>
        </w:rPr>
      </w:pPr>
    </w:p>
    <w:p w:rsidR="009C2CA2" w:rsidRPr="00131123" w:rsidRDefault="00A4679A" w:rsidP="00131123">
      <w:pPr>
        <w:pStyle w:val="Titre1"/>
      </w:pPr>
      <w:r w:rsidRPr="00131123">
        <w:t>PREPARATION</w:t>
      </w:r>
    </w:p>
    <w:p w:rsidR="009C2CA2" w:rsidRDefault="009C2CA2" w:rsidP="009C2CA2">
      <w:pPr>
        <w:rPr>
          <w:rFonts w:asciiTheme="minorHAnsi" w:hAnsiTheme="minorHAnsi"/>
          <w:b/>
          <w:u w:val="single"/>
        </w:rPr>
      </w:pPr>
    </w:p>
    <w:p w:rsidR="00CA6389" w:rsidRDefault="00CA6389" w:rsidP="009C2CA2">
      <w:pPr>
        <w:rPr>
          <w:rFonts w:asciiTheme="minorHAnsi" w:hAnsiTheme="minorHAnsi"/>
          <w:b/>
          <w:u w:val="single"/>
        </w:rPr>
      </w:pPr>
    </w:p>
    <w:p w:rsidR="00166416" w:rsidRDefault="00166416" w:rsidP="00263B63">
      <w:pPr>
        <w:pStyle w:val="Paragraphedeliste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Contrôler le matériel </w:t>
      </w:r>
      <w:r w:rsidR="00D96AD9">
        <w:rPr>
          <w:rFonts w:asciiTheme="minorHAnsi" w:hAnsiTheme="minorHAnsi"/>
        </w:rPr>
        <w:t>reçu pour</w:t>
      </w:r>
      <w:r w:rsidR="00D00EE6">
        <w:rPr>
          <w:rFonts w:asciiTheme="minorHAnsi" w:hAnsiTheme="minorHAnsi"/>
        </w:rPr>
        <w:t xml:space="preserve"> câbler </w:t>
      </w:r>
      <w:r w:rsidR="00D96AD9">
        <w:rPr>
          <w:rFonts w:asciiTheme="minorHAnsi" w:hAnsiTheme="minorHAnsi"/>
        </w:rPr>
        <w:t>la</w:t>
      </w:r>
      <w:r w:rsidR="00D00EE6">
        <w:rPr>
          <w:rFonts w:asciiTheme="minorHAnsi" w:hAnsiTheme="minorHAnsi"/>
        </w:rPr>
        <w:t xml:space="preserve"> platine </w:t>
      </w:r>
      <w:r>
        <w:rPr>
          <w:rFonts w:asciiTheme="minorHAnsi" w:hAnsiTheme="minorHAnsi"/>
        </w:rPr>
        <w:t xml:space="preserve">en complétant le bon de </w:t>
      </w:r>
      <w:r w:rsidR="00A72745">
        <w:rPr>
          <w:rFonts w:asciiTheme="minorHAnsi" w:hAnsiTheme="minorHAnsi"/>
        </w:rPr>
        <w:t>livraison</w:t>
      </w:r>
    </w:p>
    <w:p w:rsidR="00D00EE6" w:rsidRDefault="00CD1F8C" w:rsidP="00D00EE6">
      <w:pPr>
        <w:pStyle w:val="Paragraphedeliste"/>
        <w:ind w:left="1152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693C0754">
            <wp:simplePos x="0" y="0"/>
            <wp:positionH relativeFrom="column">
              <wp:posOffset>-133008</wp:posOffset>
            </wp:positionH>
            <wp:positionV relativeFrom="paragraph">
              <wp:posOffset>178435</wp:posOffset>
            </wp:positionV>
            <wp:extent cx="6460258" cy="3678702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376" cy="3685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F8C" w:rsidRDefault="00CD1F8C" w:rsidP="00D00EE6">
      <w:pPr>
        <w:pStyle w:val="Paragraphedeliste"/>
        <w:ind w:left="1152"/>
        <w:rPr>
          <w:rFonts w:asciiTheme="minorHAnsi" w:hAnsiTheme="minorHAnsi"/>
        </w:rPr>
      </w:pPr>
    </w:p>
    <w:tbl>
      <w:tblPr>
        <w:tblW w:w="863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559"/>
        <w:gridCol w:w="1559"/>
        <w:gridCol w:w="1276"/>
      </w:tblGrid>
      <w:tr w:rsidR="00D00EE6" w:rsidTr="002411BC">
        <w:trPr>
          <w:trHeight w:val="284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2411BC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Désignation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2411BC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Fabricant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2411BC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Référence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2411BC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Nombre</w:t>
            </w:r>
          </w:p>
        </w:tc>
      </w:tr>
      <w:tr w:rsidR="00D00EE6" w:rsidTr="002411BC">
        <w:trPr>
          <w:trHeight w:val="284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2411BC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2411BC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2411BC">
            <w:pPr>
              <w:pStyle w:val="Correctiontop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2411BC">
            <w:pPr>
              <w:pStyle w:val="Correctiontop"/>
            </w:pPr>
          </w:p>
        </w:tc>
      </w:tr>
      <w:tr w:rsidR="00D00EE6" w:rsidTr="002411BC">
        <w:trPr>
          <w:trHeight w:val="284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2411BC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2411BC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2411BC">
            <w:pPr>
              <w:pStyle w:val="Correctiontop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Default="00D00EE6" w:rsidP="002411BC">
            <w:pPr>
              <w:pStyle w:val="Correctiontop"/>
            </w:pPr>
          </w:p>
        </w:tc>
      </w:tr>
      <w:tr w:rsidR="00D00EE6" w:rsidRPr="00C877D0" w:rsidTr="002411BC">
        <w:trPr>
          <w:trHeight w:val="284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2411BC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2411BC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2411BC">
            <w:pPr>
              <w:pStyle w:val="Correctiontop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2411BC">
            <w:pPr>
              <w:pStyle w:val="Correctiontop"/>
            </w:pPr>
          </w:p>
        </w:tc>
      </w:tr>
      <w:tr w:rsidR="00D00EE6" w:rsidRPr="00C877D0" w:rsidTr="002411BC">
        <w:trPr>
          <w:trHeight w:val="284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2411BC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2411BC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2411BC">
            <w:pPr>
              <w:pStyle w:val="Correctiontop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2411BC">
            <w:pPr>
              <w:pStyle w:val="Correctiontop"/>
            </w:pPr>
          </w:p>
        </w:tc>
      </w:tr>
      <w:tr w:rsidR="00D00EE6" w:rsidRPr="00C877D0" w:rsidTr="002411BC">
        <w:trPr>
          <w:trHeight w:val="284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2411BC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2411BC">
            <w:pPr>
              <w:pStyle w:val="Correctiontop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2411BC">
            <w:pPr>
              <w:pStyle w:val="Correctiontop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0EE6" w:rsidRPr="00C877D0" w:rsidRDefault="00D00EE6" w:rsidP="002411BC">
            <w:pPr>
              <w:pStyle w:val="Correctiontop"/>
            </w:pPr>
          </w:p>
        </w:tc>
      </w:tr>
    </w:tbl>
    <w:p w:rsidR="00D00EE6" w:rsidRDefault="00D00EE6" w:rsidP="00D00EE6">
      <w:pPr>
        <w:pStyle w:val="Paragraphedeliste"/>
        <w:ind w:left="1152"/>
        <w:rPr>
          <w:rFonts w:asciiTheme="minorHAnsi" w:hAnsiTheme="minorHAnsi"/>
        </w:rPr>
      </w:pPr>
    </w:p>
    <w:p w:rsidR="00D00EE6" w:rsidRDefault="00D00EE6" w:rsidP="00D00EE6">
      <w:pPr>
        <w:pStyle w:val="Paragraphedeliste"/>
        <w:ind w:left="1152"/>
        <w:rPr>
          <w:rFonts w:asciiTheme="minorHAnsi" w:hAnsiTheme="minorHAnsi"/>
        </w:rPr>
      </w:pPr>
    </w:p>
    <w:p w:rsidR="00E63924" w:rsidRDefault="00E63924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66416" w:rsidRPr="00E63924" w:rsidRDefault="00E63924" w:rsidP="00013CDD">
      <w:pPr>
        <w:pStyle w:val="Paragraphedeliste"/>
        <w:numPr>
          <w:ilvl w:val="0"/>
          <w:numId w:val="20"/>
        </w:numPr>
        <w:rPr>
          <w:rFonts w:asciiTheme="minorHAnsi" w:hAnsiTheme="minorHAnsi"/>
        </w:rPr>
      </w:pPr>
      <w:r w:rsidRPr="00E63924">
        <w:rPr>
          <w:rFonts w:asciiTheme="minorHAnsi" w:hAnsiTheme="minorHAnsi"/>
        </w:rPr>
        <w:lastRenderedPageBreak/>
        <w:t>A partir de la documentation de l’interrupteur crépusculaire, d</w:t>
      </w:r>
      <w:r>
        <w:rPr>
          <w:rFonts w:asciiTheme="minorHAnsi" w:hAnsiTheme="minorHAnsi"/>
        </w:rPr>
        <w:t>e</w:t>
      </w:r>
      <w:r w:rsidRPr="00E63924">
        <w:rPr>
          <w:rFonts w:asciiTheme="minorHAnsi" w:hAnsiTheme="minorHAnsi"/>
        </w:rPr>
        <w:t>ssiner le</w:t>
      </w:r>
      <w:r>
        <w:rPr>
          <w:rFonts w:asciiTheme="minorHAnsi" w:hAnsiTheme="minorHAnsi"/>
        </w:rPr>
        <w:t xml:space="preserve"> </w:t>
      </w:r>
      <w:r w:rsidRPr="00E63924">
        <w:rPr>
          <w:rFonts w:asciiTheme="minorHAnsi" w:hAnsiTheme="minorHAnsi"/>
        </w:rPr>
        <w:t>schéma de câblage permettant de commander les m</w:t>
      </w:r>
      <w:r>
        <w:rPr>
          <w:rFonts w:asciiTheme="minorHAnsi" w:hAnsiTheme="minorHAnsi"/>
        </w:rPr>
        <w:t>â</w:t>
      </w:r>
      <w:r w:rsidRPr="00E63924">
        <w:rPr>
          <w:rFonts w:asciiTheme="minorHAnsi" w:hAnsiTheme="minorHAnsi"/>
        </w:rPr>
        <w:t xml:space="preserve">ts d’éclairage.  </w:t>
      </w:r>
    </w:p>
    <w:p w:rsidR="00D96AD9" w:rsidRDefault="00D51EA8" w:rsidP="00D96AD9">
      <w:bookmarkStart w:id="2" w:name="_GoBack"/>
      <w:r>
        <w:rPr>
          <w:noProof/>
        </w:rPr>
        <w:drawing>
          <wp:anchor distT="0" distB="0" distL="114300" distR="114300" simplePos="0" relativeHeight="251744256" behindDoc="0" locked="0" layoutInCell="1" allowOverlap="1" wp14:anchorId="62971F76">
            <wp:simplePos x="0" y="0"/>
            <wp:positionH relativeFrom="column">
              <wp:posOffset>-1803734</wp:posOffset>
            </wp:positionH>
            <wp:positionV relativeFrom="paragraph">
              <wp:posOffset>1809351</wp:posOffset>
            </wp:positionV>
            <wp:extent cx="9090576" cy="5487846"/>
            <wp:effectExtent l="0" t="8572" r="7302" b="7303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90576" cy="5487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E63924" w:rsidRDefault="00E63924" w:rsidP="00E63924">
      <w:pPr>
        <w:jc w:val="center"/>
      </w:pPr>
      <w:r>
        <w:rPr>
          <w:noProof/>
        </w:rPr>
        <w:drawing>
          <wp:inline distT="0" distB="0" distL="0" distR="0" wp14:anchorId="5B5513B0" wp14:editId="088644EE">
            <wp:extent cx="7845679" cy="4989512"/>
            <wp:effectExtent l="0" t="635" r="254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61714" cy="499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AD9" w:rsidRDefault="00D96AD9" w:rsidP="00D96AD9">
      <w:r>
        <w:rPr>
          <w:noProof/>
        </w:rPr>
        <w:drawing>
          <wp:anchor distT="0" distB="0" distL="114300" distR="114300" simplePos="0" relativeHeight="251740160" behindDoc="0" locked="0" layoutInCell="1" allowOverlap="1" wp14:anchorId="68AA1092" wp14:editId="5F4A8F13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7" name="Image 7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AD9" w:rsidRDefault="00D96AD9" w:rsidP="00D96AD9">
      <w:r>
        <w:t>Faites valider par votre professeur</w:t>
      </w:r>
    </w:p>
    <w:p w:rsidR="00D96AD9" w:rsidRDefault="00D96AD9" w:rsidP="00D96AD9"/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2F7967" w:rsidRDefault="002F7967" w:rsidP="002F7967">
      <w:pPr>
        <w:pStyle w:val="Titre1"/>
      </w:pPr>
      <w:r>
        <w:lastRenderedPageBreak/>
        <w:t>REALISATION</w:t>
      </w:r>
    </w:p>
    <w:p w:rsidR="002F7967" w:rsidRDefault="002F7967" w:rsidP="002F7967"/>
    <w:p w:rsidR="002F7967" w:rsidRDefault="002F7967" w:rsidP="002F7967">
      <w:pPr>
        <w:rPr>
          <w:i/>
          <w:sz w:val="24"/>
        </w:rPr>
      </w:pPr>
      <w:proofErr w:type="spellStart"/>
      <w:r w:rsidRPr="00CD2744">
        <w:rPr>
          <w:i/>
          <w:sz w:val="24"/>
        </w:rPr>
        <w:t>Rq</w:t>
      </w:r>
      <w:proofErr w:type="spellEnd"/>
      <w:r w:rsidRPr="00CD2744">
        <w:rPr>
          <w:i/>
          <w:sz w:val="24"/>
        </w:rPr>
        <w:t> : A la fin de votre activité, vous veillerez à laisser le chantier propre et à trier les déchets conformément à la fiche fournie « FFB Tri des déchets »</w:t>
      </w:r>
    </w:p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3902EC" w:rsidRPr="00263B63" w:rsidRDefault="00CA6389" w:rsidP="002F7967">
      <w:pPr>
        <w:pStyle w:val="Paragraphedeliste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Effectuer l’implantation sur la platine de câblage conformément au plan fourni</w:t>
      </w:r>
    </w:p>
    <w:p w:rsidR="003902EC" w:rsidRDefault="003902EC" w:rsidP="003902EC">
      <w:pPr>
        <w:ind w:firstLine="432"/>
        <w:rPr>
          <w:rFonts w:asciiTheme="minorHAnsi" w:hAnsiTheme="minorHAnsi"/>
        </w:rPr>
      </w:pPr>
    </w:p>
    <w:p w:rsidR="007F763D" w:rsidRDefault="007F763D" w:rsidP="007E671C"/>
    <w:p w:rsidR="00C877D0" w:rsidRDefault="00C877D0" w:rsidP="00C405D7">
      <w:r>
        <w:rPr>
          <w:noProof/>
        </w:rPr>
        <w:drawing>
          <wp:anchor distT="0" distB="0" distL="114300" distR="114300" simplePos="0" relativeHeight="251728896" behindDoc="0" locked="0" layoutInCell="1" allowOverlap="1" wp14:anchorId="4B5766AE" wp14:editId="730AFC3F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34" name="Image 34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7D0" w:rsidRDefault="00C877D0" w:rsidP="00C405D7">
      <w:r>
        <w:t>Faites valider par votre professeur</w:t>
      </w:r>
    </w:p>
    <w:p w:rsidR="00C877D0" w:rsidRDefault="00C877D0" w:rsidP="00C877D0"/>
    <w:p w:rsidR="007E671C" w:rsidRDefault="007E671C" w:rsidP="008132B5">
      <w:pPr>
        <w:jc w:val="left"/>
      </w:pPr>
    </w:p>
    <w:p w:rsidR="00A26970" w:rsidRDefault="00A26970" w:rsidP="00A26970">
      <w:pPr>
        <w:rPr>
          <w:sz w:val="24"/>
          <w:highlight w:val="yellow"/>
        </w:rPr>
      </w:pPr>
    </w:p>
    <w:p w:rsidR="002F7967" w:rsidRDefault="002F7967" w:rsidP="002F7967">
      <w:pPr>
        <w:pStyle w:val="Paragraphedeliste"/>
        <w:numPr>
          <w:ilvl w:val="0"/>
          <w:numId w:val="25"/>
        </w:numPr>
      </w:pPr>
      <w:r w:rsidRPr="002F7967">
        <w:t>Réaliser le câblage de l’armoire</w:t>
      </w:r>
      <w:r w:rsidR="00D96AD9">
        <w:t xml:space="preserve"> dans les règles de l’art</w:t>
      </w:r>
    </w:p>
    <w:p w:rsidR="002F7967" w:rsidRDefault="002F7967" w:rsidP="002F7967">
      <w:pPr>
        <w:rPr>
          <w:sz w:val="24"/>
        </w:rPr>
      </w:pPr>
    </w:p>
    <w:p w:rsidR="002F7967" w:rsidRPr="002F7967" w:rsidRDefault="002F7967" w:rsidP="002F7967">
      <w:pPr>
        <w:rPr>
          <w:sz w:val="24"/>
        </w:rPr>
      </w:pPr>
    </w:p>
    <w:p w:rsidR="002F7967" w:rsidRDefault="002F7967" w:rsidP="002F7967"/>
    <w:p w:rsidR="002F7967" w:rsidRDefault="002F7967" w:rsidP="002F7967">
      <w:r>
        <w:rPr>
          <w:noProof/>
        </w:rPr>
        <w:drawing>
          <wp:anchor distT="0" distB="0" distL="114300" distR="114300" simplePos="0" relativeHeight="251738112" behindDoc="0" locked="0" layoutInCell="1" allowOverlap="1" wp14:anchorId="5D8AF9C5" wp14:editId="379CE87D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6" name="Image 6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967" w:rsidRDefault="002F7967" w:rsidP="002F7967">
      <w:r>
        <w:t>Faites valider par votre professeur</w:t>
      </w:r>
    </w:p>
    <w:p w:rsidR="002F7967" w:rsidRDefault="002F7967" w:rsidP="002F7967"/>
    <w:p w:rsidR="00AA1A47" w:rsidRDefault="00AA1A47">
      <w:pPr>
        <w:jc w:val="left"/>
        <w:rPr>
          <w:b/>
          <w:caps/>
          <w:color w:val="4A442A" w:themeColor="background2" w:themeShade="40"/>
          <w:sz w:val="32"/>
          <w:u w:val="single"/>
        </w:rPr>
      </w:pPr>
    </w:p>
    <w:p w:rsidR="002A4247" w:rsidRPr="00CD2744" w:rsidRDefault="002A4247" w:rsidP="002D13E5">
      <w:pPr>
        <w:rPr>
          <w:i/>
          <w:sz w:val="24"/>
        </w:rPr>
      </w:pPr>
      <w:bookmarkStart w:id="3" w:name="_Hlk494111152"/>
    </w:p>
    <w:bookmarkEnd w:id="3"/>
    <w:p w:rsidR="0000098D" w:rsidRDefault="0000098D" w:rsidP="0000098D">
      <w:pPr>
        <w:ind w:left="644"/>
        <w:jc w:val="center"/>
        <w:rPr>
          <w:rFonts w:asciiTheme="minorHAnsi" w:hAnsiTheme="minorHAnsi" w:cs="Arial"/>
          <w:b/>
          <w:bCs/>
          <w:caps/>
        </w:rPr>
      </w:pPr>
    </w:p>
    <w:p w:rsidR="0000098D" w:rsidRDefault="0000098D" w:rsidP="0000098D">
      <w:pPr>
        <w:pStyle w:val="Titre1"/>
      </w:pPr>
      <w:r>
        <w:t>Mise en service</w:t>
      </w:r>
    </w:p>
    <w:p w:rsidR="0000098D" w:rsidRDefault="0000098D" w:rsidP="0000098D"/>
    <w:p w:rsidR="00D00EE6" w:rsidRPr="004F10A5" w:rsidRDefault="00D00EE6" w:rsidP="00F6448B">
      <w:pPr>
        <w:ind w:firstLine="432"/>
        <w:rPr>
          <w:i/>
        </w:rPr>
      </w:pPr>
      <w:r w:rsidRPr="004F10A5">
        <w:rPr>
          <w:i/>
        </w:rPr>
        <w:t xml:space="preserve">Vous allez effectuer une mise en service de votre </w:t>
      </w:r>
      <w:r w:rsidR="0076621A" w:rsidRPr="004F10A5">
        <w:rPr>
          <w:i/>
        </w:rPr>
        <w:t>platine</w:t>
      </w:r>
      <w:r w:rsidRPr="004F10A5">
        <w:rPr>
          <w:i/>
        </w:rPr>
        <w:t xml:space="preserve"> avant de la raccorder aux m</w:t>
      </w:r>
      <w:r w:rsidR="0076621A" w:rsidRPr="004F10A5">
        <w:rPr>
          <w:i/>
        </w:rPr>
        <w:t>â</w:t>
      </w:r>
      <w:r w:rsidRPr="004F10A5">
        <w:rPr>
          <w:i/>
        </w:rPr>
        <w:t>ts d’</w:t>
      </w:r>
      <w:r w:rsidR="0076621A" w:rsidRPr="004F10A5">
        <w:rPr>
          <w:i/>
        </w:rPr>
        <w:t>éclairage</w:t>
      </w:r>
      <w:r w:rsidR="00D96AD9" w:rsidRPr="004F10A5">
        <w:rPr>
          <w:i/>
        </w:rPr>
        <w:t>.</w:t>
      </w:r>
      <w:r w:rsidR="00F6448B" w:rsidRPr="004F10A5">
        <w:rPr>
          <w:i/>
        </w:rPr>
        <w:t xml:space="preserve"> Toutes les manipulations sous tension doivent se faire en présence de votre enseignant.</w:t>
      </w:r>
      <w:r w:rsidR="00D96AD9" w:rsidRPr="004F10A5">
        <w:rPr>
          <w:i/>
        </w:rPr>
        <w:t xml:space="preserve"> </w:t>
      </w:r>
    </w:p>
    <w:p w:rsidR="00F6448B" w:rsidRDefault="00F6448B" w:rsidP="0000098D"/>
    <w:p w:rsidR="00D95104" w:rsidRDefault="00D95104" w:rsidP="00F6448B">
      <w:pPr>
        <w:pStyle w:val="Paragraphedeliste"/>
        <w:numPr>
          <w:ilvl w:val="0"/>
          <w:numId w:val="29"/>
        </w:numPr>
      </w:pPr>
      <w:r>
        <w:t>Indiquer les matériels nécessaires à la mise en service</w:t>
      </w:r>
    </w:p>
    <w:p w:rsidR="00D95104" w:rsidRDefault="00D95104" w:rsidP="00D95104">
      <w:pPr>
        <w:pStyle w:val="Paragraphedeliste"/>
        <w:ind w:left="1152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601"/>
      </w:tblGrid>
      <w:tr w:rsidR="00D95104" w:rsidTr="00D95104">
        <w:tc>
          <w:tcPr>
            <w:tcW w:w="9601" w:type="dxa"/>
          </w:tcPr>
          <w:p w:rsidR="00D95104" w:rsidRDefault="00D95104" w:rsidP="00D95104">
            <w:pPr>
              <w:pStyle w:val="Correctiontop"/>
            </w:pPr>
          </w:p>
          <w:p w:rsidR="00D95104" w:rsidRDefault="00D95104" w:rsidP="00D95104">
            <w:pPr>
              <w:pStyle w:val="Correctiontop"/>
            </w:pPr>
            <w:r>
              <w:t>Caisse à outils d’électricien</w:t>
            </w:r>
          </w:p>
          <w:p w:rsidR="00D95104" w:rsidRDefault="00D95104" w:rsidP="00D95104">
            <w:pPr>
              <w:pStyle w:val="Correctiontop"/>
            </w:pPr>
            <w:r>
              <w:t>Contrôleur d’installation</w:t>
            </w:r>
          </w:p>
          <w:p w:rsidR="00D95104" w:rsidRDefault="00D95104" w:rsidP="00D95104">
            <w:pPr>
              <w:pStyle w:val="Correctiontop"/>
            </w:pPr>
          </w:p>
        </w:tc>
      </w:tr>
    </w:tbl>
    <w:p w:rsidR="00D95104" w:rsidRDefault="00D95104" w:rsidP="00D95104">
      <w:pPr>
        <w:pStyle w:val="Paragraphedeliste"/>
        <w:ind w:left="1152"/>
      </w:pPr>
    </w:p>
    <w:p w:rsidR="00F6448B" w:rsidRDefault="00D95104" w:rsidP="00F6448B">
      <w:pPr>
        <w:pStyle w:val="Paragraphedeliste"/>
        <w:numPr>
          <w:ilvl w:val="0"/>
          <w:numId w:val="29"/>
        </w:numPr>
      </w:pPr>
      <w:r>
        <w:t>Compléter</w:t>
      </w:r>
      <w:r w:rsidR="00F6448B">
        <w:t xml:space="preserve"> la fiche de mise en service fournie en annexe.</w:t>
      </w:r>
    </w:p>
    <w:p w:rsidR="00F6448B" w:rsidRDefault="00F6448B" w:rsidP="00F6448B">
      <w:pPr>
        <w:pStyle w:val="Paragraphedeliste"/>
      </w:pPr>
    </w:p>
    <w:p w:rsidR="00F6448B" w:rsidRDefault="00F6448B" w:rsidP="00F6448B">
      <w:r>
        <w:rPr>
          <w:noProof/>
        </w:rPr>
        <w:drawing>
          <wp:anchor distT="0" distB="0" distL="114300" distR="114300" simplePos="0" relativeHeight="251742208" behindDoc="0" locked="0" layoutInCell="1" allowOverlap="1" wp14:anchorId="203B6C69" wp14:editId="22BACACB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8" name="Image 8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48B" w:rsidRDefault="00F6448B" w:rsidP="00F6448B">
      <w:r>
        <w:t>Faites valider par votre professeur</w:t>
      </w:r>
    </w:p>
    <w:p w:rsidR="00F6448B" w:rsidRDefault="00F6448B" w:rsidP="00F6448B"/>
    <w:p w:rsidR="00F6448B" w:rsidRDefault="00F6448B" w:rsidP="00F6448B">
      <w:pPr>
        <w:jc w:val="left"/>
        <w:rPr>
          <w:b/>
          <w:caps/>
          <w:color w:val="4A442A" w:themeColor="background2" w:themeShade="40"/>
          <w:sz w:val="32"/>
          <w:u w:val="single"/>
        </w:rPr>
      </w:pPr>
    </w:p>
    <w:p w:rsidR="00F6448B" w:rsidRDefault="00F6448B" w:rsidP="00F6448B">
      <w:pPr>
        <w:pStyle w:val="Paragraphedeliste"/>
        <w:numPr>
          <w:ilvl w:val="0"/>
          <w:numId w:val="29"/>
        </w:numPr>
      </w:pPr>
      <w:r>
        <w:t xml:space="preserve">Raccorder les mâts </w:t>
      </w:r>
      <w:proofErr w:type="spellStart"/>
      <w:r>
        <w:t>Shuffle</w:t>
      </w:r>
      <w:proofErr w:type="spellEnd"/>
    </w:p>
    <w:p w:rsidR="00DB5324" w:rsidRPr="007C2F7A" w:rsidRDefault="004F5448" w:rsidP="00DB5324">
      <w:pPr>
        <w:pStyle w:val="Paragraphedeliste"/>
        <w:ind w:left="1152"/>
        <w:rPr>
          <w:i/>
        </w:rPr>
      </w:pPr>
      <w:r>
        <w:rPr>
          <w:i/>
        </w:rPr>
        <w:t xml:space="preserve">Le test de </w:t>
      </w:r>
      <w:r w:rsidR="00A170D2">
        <w:rPr>
          <w:i/>
        </w:rPr>
        <w:t>fonctionnement</w:t>
      </w:r>
      <w:r>
        <w:rPr>
          <w:i/>
        </w:rPr>
        <w:t xml:space="preserve"> peut être réalisé par l’enseignant ou </w:t>
      </w:r>
      <w:r w:rsidR="00A170D2" w:rsidRPr="007C2F7A">
        <w:rPr>
          <w:i/>
        </w:rPr>
        <w:t>être traitée par l’activité n°2</w:t>
      </w:r>
    </w:p>
    <w:sectPr w:rsidR="00DB5324" w:rsidRPr="007C2F7A" w:rsidSect="004E5DB8">
      <w:headerReference w:type="default" r:id="rId20"/>
      <w:footerReference w:type="default" r:id="rId21"/>
      <w:pgSz w:w="11908" w:h="16838" w:code="9"/>
      <w:pgMar w:top="851" w:right="1151" w:bottom="426" w:left="1151" w:header="284" w:footer="35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125" w:rsidRDefault="00020125" w:rsidP="00B7608F">
      <w:r>
        <w:separator/>
      </w:r>
    </w:p>
    <w:p w:rsidR="00020125" w:rsidRDefault="00020125" w:rsidP="00B7608F"/>
  </w:endnote>
  <w:endnote w:type="continuationSeparator" w:id="0">
    <w:p w:rsidR="00020125" w:rsidRDefault="00020125" w:rsidP="00B7608F">
      <w:r>
        <w:continuationSeparator/>
      </w:r>
    </w:p>
    <w:p w:rsidR="00020125" w:rsidRDefault="00020125" w:rsidP="00B76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8DF" w:rsidRDefault="00FB28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8DF" w:rsidRDefault="00FB28D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8DF" w:rsidRDefault="00FB28D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A442A" w:themeColor="background2" w:themeShade="40"/>
      </w:rPr>
      <w:id w:val="-229464522"/>
      <w:docPartObj>
        <w:docPartGallery w:val="Page Numbers (Bottom of Page)"/>
        <w:docPartUnique/>
      </w:docPartObj>
    </w:sdtPr>
    <w:sdtEndPr/>
    <w:sdtContent>
      <w:p w:rsidR="004666A9" w:rsidRPr="005272E5" w:rsidRDefault="004666A9" w:rsidP="004666A9">
        <w:pPr>
          <w:pStyle w:val="En-tte"/>
          <w:tabs>
            <w:tab w:val="clear" w:pos="9072"/>
            <w:tab w:val="left" w:pos="7831"/>
            <w:tab w:val="right" w:pos="9639"/>
          </w:tabs>
          <w:rPr>
            <w:color w:val="4A442A" w:themeColor="background2" w:themeShade="40"/>
          </w:rPr>
        </w:pPr>
        <w:r>
          <w:rPr>
            <w:noProof/>
          </w:rPr>
          <w:drawing>
            <wp:anchor distT="0" distB="0" distL="114300" distR="114300" simplePos="0" relativeHeight="251816960" behindDoc="0" locked="0" layoutInCell="1" allowOverlap="1" wp14:anchorId="70C2EF09" wp14:editId="01593159">
              <wp:simplePos x="0" y="0"/>
              <wp:positionH relativeFrom="column">
                <wp:posOffset>5963871</wp:posOffset>
              </wp:positionH>
              <wp:positionV relativeFrom="paragraph">
                <wp:posOffset>-2498725</wp:posOffset>
              </wp:positionV>
              <wp:extent cx="430306" cy="2537842"/>
              <wp:effectExtent l="0" t="0" r="8255" b="0"/>
              <wp:wrapNone/>
              <wp:docPr id="45" name="Image 45" descr="Résultat de recherche d'images pour &quot;eclairage public shuffle&quot;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Résultat de recherche d'images pour &quot;eclairage public shuffle&quot;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8190" r="40493"/>
                      <a:stretch/>
                    </pic:blipFill>
                    <pic:spPr bwMode="auto">
                      <a:xfrm>
                        <a:off x="0" y="0"/>
                        <a:ext cx="430306" cy="25378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Pr="005272E5">
          <w:rPr>
            <w:noProof/>
            <w:color w:val="4A442A" w:themeColor="background2" w:themeShade="40"/>
          </w:rPr>
          <mc:AlternateContent>
            <mc:Choice Requires="wps">
              <w:drawing>
                <wp:anchor distT="0" distB="0" distL="114300" distR="114300" simplePos="0" relativeHeight="251815936" behindDoc="0" locked="0" layoutInCell="1" allowOverlap="1" wp14:anchorId="55C6C739" wp14:editId="45D5AFC6">
                  <wp:simplePos x="0" y="0"/>
                  <wp:positionH relativeFrom="leftMargin">
                    <wp:posOffset>516255</wp:posOffset>
                  </wp:positionH>
                  <wp:positionV relativeFrom="paragraph">
                    <wp:posOffset>-137795</wp:posOffset>
                  </wp:positionV>
                  <wp:extent cx="254000" cy="350520"/>
                  <wp:effectExtent l="0" t="0" r="0" b="0"/>
                  <wp:wrapNone/>
                  <wp:docPr id="20" name="Rectangl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66A9" w:rsidRPr="004666A9" w:rsidRDefault="004666A9" w:rsidP="004666A9">
                              <w:pPr>
                                <w:pStyle w:val="Sansinterligne"/>
                                <w:rPr>
                                  <w:outline/>
                                  <w:color w:val="000000"/>
                                  <w:sz w:val="26"/>
                                  <w:szCs w:val="2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instrText xml:space="preserve"> PAGE    \* MERGEFORMAT </w:instrText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DB5324" w:rsidRPr="00DB5324">
                                <w:rPr>
                                  <w:b/>
                                  <w:outline/>
                                  <w:noProof/>
                                  <w:color w:val="8064A2" w:themeColor="accent4"/>
                                  <w:sz w:val="26"/>
                                  <w:szCs w:val="26"/>
                                  <w14:textOutline w14:w="9525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3</w:t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C6C739" id="Rectangle 43" o:spid="_x0000_s1027" style="position:absolute;left:0;text-align:left;margin-left:40.65pt;margin-top:-10.85pt;width:20pt;height:27.6pt;z-index:251815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" filled="f">
                  <v:stroke opacity="0"/>
                  <v:textbox inset="0,0,0,0">
                    <w:txbxContent>
                      <w:p w:rsidR="004666A9" w:rsidRPr="004666A9" w:rsidRDefault="004666A9" w:rsidP="004666A9">
                        <w:pPr>
                          <w:pStyle w:val="Sansinterligne"/>
                          <w:rPr>
                            <w:outline/>
                            <w:color w:val="000000"/>
                            <w:sz w:val="26"/>
                            <w:szCs w:val="2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D0770A">
                          <w:rPr>
                            <w:sz w:val="26"/>
                            <w:szCs w:val="26"/>
                          </w:rPr>
                          <w:fldChar w:fldCharType="begin"/>
                        </w:r>
                        <w:r w:rsidRPr="00D0770A">
                          <w:rPr>
                            <w:sz w:val="26"/>
                            <w:szCs w:val="26"/>
                          </w:rPr>
                          <w:instrText xml:space="preserve"> PAGE    \* MERGEFORMAT </w:instrText>
                        </w:r>
                        <w:r w:rsidRPr="00D0770A">
                          <w:rPr>
                            <w:sz w:val="26"/>
                            <w:szCs w:val="26"/>
                          </w:rPr>
                          <w:fldChar w:fldCharType="separate"/>
                        </w:r>
                        <w:r w:rsidR="00DB5324" w:rsidRPr="00DB5324">
                          <w:rPr>
                            <w:b/>
                            <w:outline/>
                            <w:noProof/>
                            <w:color w:val="8064A2" w:themeColor="accent4"/>
                            <w:sz w:val="26"/>
                            <w:szCs w:val="26"/>
                            <w14:textOutline w14:w="9525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3</w:t>
                        </w:r>
                        <w:r w:rsidRPr="00D0770A">
                          <w:rPr>
                            <w:sz w:val="26"/>
                            <w:szCs w:val="26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5272E5">
          <w:rPr>
            <w:noProof/>
            <w:color w:val="4A442A" w:themeColor="background2" w:themeShade="40"/>
          </w:rPr>
          <mc:AlternateContent>
            <mc:Choice Requires="wpg">
              <w:drawing>
                <wp:anchor distT="0" distB="0" distL="114300" distR="114300" simplePos="0" relativeHeight="251814912" behindDoc="0" locked="0" layoutInCell="1" allowOverlap="1" wp14:anchorId="31C50A9C" wp14:editId="6F34C7AE">
                  <wp:simplePos x="0" y="0"/>
                  <wp:positionH relativeFrom="leftMargin">
                    <wp:align>left</wp:align>
                  </wp:positionH>
                  <wp:positionV relativeFrom="paragraph">
                    <wp:posOffset>-50165</wp:posOffset>
                  </wp:positionV>
                  <wp:extent cx="711200" cy="45085"/>
                  <wp:effectExtent l="0" t="0" r="12065" b="12065"/>
                  <wp:wrapNone/>
                  <wp:docPr id="17" name="Group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V="1">
                            <a:off x="0" y="0"/>
                            <a:ext cx="711200" cy="45085"/>
                            <a:chOff x="-83" y="540"/>
                            <a:chExt cx="1218" cy="71"/>
                          </a:xfrm>
                        </wpg:grpSpPr>
                        <wps:wsp>
                          <wps:cNvPr id="18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540"/>
                              <a:ext cx="457" cy="71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9525">
                              <a:solidFill>
                                <a:schemeClr val="accent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-83" y="540"/>
                              <a:ext cx="76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F87F899" id="Group 40" o:spid="_x0000_s1026" style="position:absolute;margin-left:0;margin-top:-3.95pt;width:56pt;height:3.55pt;flip:y;z-index:251814912;mso-width-percent:1000;mso-position-horizontal:left;mso-position-horizontal-relative:left-margin-area;mso-width-percent:1000;mso-width-relative:left-margin-area" coordorigin="-83,540" coordsize="121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">
                  <v:rect id="Rectangle 41" o:spid="_x0000_s1027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" fillcolor="#c0504d [3205]" strokecolor="#c0504d [3205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2" o:spid="_x0000_s1028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" strokecolor="white [3212]"/>
                  <w10:wrap anchorx="margin"/>
                </v:group>
              </w:pict>
            </mc:Fallback>
          </mc:AlternateContent>
        </w:r>
        <w:r w:rsidRPr="005272E5">
          <w:rPr>
            <w:noProof/>
            <w:color w:val="4A442A" w:themeColor="background2" w:themeShade="40"/>
          </w:rPr>
          <mc:AlternateContent>
            <mc:Choice Requires="wps">
              <w:drawing>
                <wp:anchor distT="4294967295" distB="4294967295" distL="114300" distR="114300" simplePos="0" relativeHeight="251813888" behindDoc="0" locked="0" layoutInCell="1" allowOverlap="1" wp14:anchorId="56DD4337" wp14:editId="0168692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-20321</wp:posOffset>
                  </wp:positionV>
                  <wp:extent cx="6176010" cy="0"/>
                  <wp:effectExtent l="0" t="0" r="0" b="0"/>
                  <wp:wrapNone/>
                  <wp:docPr id="12" name="AutoShap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76010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5570616" id="AutoShape 44" o:spid="_x0000_s1026" type="#_x0000_t32" style="position:absolute;margin-left:-2.25pt;margin-top:-1.6pt;width:486.3pt;height:0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" strokecolor="#bc4542 [3045]"/>
              </w:pict>
            </mc:Fallback>
          </mc:AlternateContent>
        </w:r>
        <w:r w:rsidRPr="005272E5">
          <w:rPr>
            <w:color w:val="4A442A" w:themeColor="background2" w:themeShade="40"/>
          </w:rPr>
          <w:t xml:space="preserve">    Bac professionnel MELEC </w:t>
        </w:r>
        <w:r w:rsidRPr="005272E5">
          <w:rPr>
            <w:color w:val="4A442A" w:themeColor="background2" w:themeShade="40"/>
          </w:rPr>
          <w:tab/>
        </w:r>
        <w:r w:rsidRPr="005272E5"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  <w:t>Activité n°1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125" w:rsidRDefault="00020125" w:rsidP="00B7608F">
      <w:bookmarkStart w:id="0" w:name="_Hlk483901406"/>
      <w:bookmarkEnd w:id="0"/>
      <w:r>
        <w:separator/>
      </w:r>
    </w:p>
    <w:p w:rsidR="00020125" w:rsidRDefault="00020125" w:rsidP="00B7608F"/>
  </w:footnote>
  <w:footnote w:type="continuationSeparator" w:id="0">
    <w:p w:rsidR="00020125" w:rsidRDefault="00020125" w:rsidP="00B7608F">
      <w:r>
        <w:continuationSeparator/>
      </w:r>
    </w:p>
    <w:p w:rsidR="00020125" w:rsidRDefault="00020125" w:rsidP="00B760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8DF" w:rsidRDefault="00FB28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8DF" w:rsidRDefault="00FB28D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8DF" w:rsidRDefault="00FB28D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A1" w:rsidRPr="00820044" w:rsidRDefault="00131123" w:rsidP="00D0770A">
    <w:pPr>
      <w:pStyle w:val="En-tte"/>
    </w:pPr>
    <w:r>
      <w:t>Eclairage public</w:t>
    </w:r>
    <w:r w:rsidR="006573A1">
      <w:t xml:space="preserve">  </w:t>
    </w:r>
    <w:r w:rsidR="004D6E4D">
      <w:t xml:space="preserve"> </w:t>
    </w:r>
    <w:r w:rsidR="006573A1">
      <w:tab/>
    </w:r>
    <w:r w:rsidR="006573A1">
      <w:tab/>
    </w:r>
    <w:r w:rsidR="00FB28DF">
      <w:t>Câblage</w:t>
    </w:r>
    <w:r w:rsidR="006573A1">
      <w:t xml:space="preserve"> </w:t>
    </w:r>
  </w:p>
  <w:p w:rsidR="006573A1" w:rsidRPr="00D52179" w:rsidRDefault="004E5DB8" w:rsidP="004E5DB8">
    <w:pPr>
      <w:pStyle w:val="En-tte"/>
      <w:tabs>
        <w:tab w:val="clear" w:pos="9072"/>
        <w:tab w:val="left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811840" behindDoc="0" locked="0" layoutInCell="1" allowOverlap="1" wp14:anchorId="4485FDEB" wp14:editId="636AF736">
              <wp:simplePos x="0" y="0"/>
              <wp:positionH relativeFrom="column">
                <wp:posOffset>-24765</wp:posOffset>
              </wp:positionH>
              <wp:positionV relativeFrom="paragraph">
                <wp:posOffset>71120</wp:posOffset>
              </wp:positionV>
              <wp:extent cx="6176010" cy="0"/>
              <wp:effectExtent l="0" t="0" r="0" b="0"/>
              <wp:wrapNone/>
              <wp:docPr id="5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601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D1A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4" o:spid="_x0000_s1026" type="#_x0000_t32" style="position:absolute;margin-left:-1.95pt;margin-top:5.6pt;width:486.3pt;height:0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" strokecolor="#484329 [814]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7BA7BA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13BEB"/>
    <w:multiLevelType w:val="hybridMultilevel"/>
    <w:tmpl w:val="4D74C04C"/>
    <w:lvl w:ilvl="0" w:tplc="040C000F">
      <w:start w:val="1"/>
      <w:numFmt w:val="decimal"/>
      <w:lvlText w:val="%1."/>
      <w:lvlJc w:val="left"/>
      <w:pPr>
        <w:ind w:left="1152" w:hanging="360"/>
      </w:pPr>
    </w:lvl>
    <w:lvl w:ilvl="1" w:tplc="040C0019" w:tentative="1">
      <w:start w:val="1"/>
      <w:numFmt w:val="lowerLetter"/>
      <w:lvlText w:val="%2."/>
      <w:lvlJc w:val="left"/>
      <w:pPr>
        <w:ind w:left="1872" w:hanging="360"/>
      </w:pPr>
    </w:lvl>
    <w:lvl w:ilvl="2" w:tplc="040C001B" w:tentative="1">
      <w:start w:val="1"/>
      <w:numFmt w:val="lowerRoman"/>
      <w:lvlText w:val="%3."/>
      <w:lvlJc w:val="right"/>
      <w:pPr>
        <w:ind w:left="2592" w:hanging="180"/>
      </w:pPr>
    </w:lvl>
    <w:lvl w:ilvl="3" w:tplc="040C000F" w:tentative="1">
      <w:start w:val="1"/>
      <w:numFmt w:val="decimal"/>
      <w:lvlText w:val="%4."/>
      <w:lvlJc w:val="left"/>
      <w:pPr>
        <w:ind w:left="3312" w:hanging="360"/>
      </w:pPr>
    </w:lvl>
    <w:lvl w:ilvl="4" w:tplc="040C0019" w:tentative="1">
      <w:start w:val="1"/>
      <w:numFmt w:val="lowerLetter"/>
      <w:lvlText w:val="%5."/>
      <w:lvlJc w:val="left"/>
      <w:pPr>
        <w:ind w:left="4032" w:hanging="360"/>
      </w:pPr>
    </w:lvl>
    <w:lvl w:ilvl="5" w:tplc="040C001B" w:tentative="1">
      <w:start w:val="1"/>
      <w:numFmt w:val="lowerRoman"/>
      <w:lvlText w:val="%6."/>
      <w:lvlJc w:val="right"/>
      <w:pPr>
        <w:ind w:left="4752" w:hanging="180"/>
      </w:pPr>
    </w:lvl>
    <w:lvl w:ilvl="6" w:tplc="040C000F" w:tentative="1">
      <w:start w:val="1"/>
      <w:numFmt w:val="decimal"/>
      <w:lvlText w:val="%7."/>
      <w:lvlJc w:val="left"/>
      <w:pPr>
        <w:ind w:left="5472" w:hanging="360"/>
      </w:pPr>
    </w:lvl>
    <w:lvl w:ilvl="7" w:tplc="040C0019" w:tentative="1">
      <w:start w:val="1"/>
      <w:numFmt w:val="lowerLetter"/>
      <w:lvlText w:val="%8."/>
      <w:lvlJc w:val="left"/>
      <w:pPr>
        <w:ind w:left="6192" w:hanging="360"/>
      </w:pPr>
    </w:lvl>
    <w:lvl w:ilvl="8" w:tplc="04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829303F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341746"/>
    <w:multiLevelType w:val="hybridMultilevel"/>
    <w:tmpl w:val="E1A61C48"/>
    <w:lvl w:ilvl="0" w:tplc="040C000F">
      <w:start w:val="1"/>
      <w:numFmt w:val="decimal"/>
      <w:lvlText w:val="%1."/>
      <w:lvlJc w:val="left"/>
      <w:pPr>
        <w:ind w:left="1152" w:hanging="360"/>
      </w:pPr>
    </w:lvl>
    <w:lvl w:ilvl="1" w:tplc="040C0019" w:tentative="1">
      <w:start w:val="1"/>
      <w:numFmt w:val="lowerLetter"/>
      <w:lvlText w:val="%2."/>
      <w:lvlJc w:val="left"/>
      <w:pPr>
        <w:ind w:left="1872" w:hanging="360"/>
      </w:pPr>
    </w:lvl>
    <w:lvl w:ilvl="2" w:tplc="040C001B" w:tentative="1">
      <w:start w:val="1"/>
      <w:numFmt w:val="lowerRoman"/>
      <w:lvlText w:val="%3."/>
      <w:lvlJc w:val="right"/>
      <w:pPr>
        <w:ind w:left="2592" w:hanging="180"/>
      </w:pPr>
    </w:lvl>
    <w:lvl w:ilvl="3" w:tplc="040C000F" w:tentative="1">
      <w:start w:val="1"/>
      <w:numFmt w:val="decimal"/>
      <w:lvlText w:val="%4."/>
      <w:lvlJc w:val="left"/>
      <w:pPr>
        <w:ind w:left="3312" w:hanging="360"/>
      </w:pPr>
    </w:lvl>
    <w:lvl w:ilvl="4" w:tplc="040C0019" w:tentative="1">
      <w:start w:val="1"/>
      <w:numFmt w:val="lowerLetter"/>
      <w:lvlText w:val="%5."/>
      <w:lvlJc w:val="left"/>
      <w:pPr>
        <w:ind w:left="4032" w:hanging="360"/>
      </w:pPr>
    </w:lvl>
    <w:lvl w:ilvl="5" w:tplc="040C001B" w:tentative="1">
      <w:start w:val="1"/>
      <w:numFmt w:val="lowerRoman"/>
      <w:lvlText w:val="%6."/>
      <w:lvlJc w:val="right"/>
      <w:pPr>
        <w:ind w:left="4752" w:hanging="180"/>
      </w:pPr>
    </w:lvl>
    <w:lvl w:ilvl="6" w:tplc="040C000F" w:tentative="1">
      <w:start w:val="1"/>
      <w:numFmt w:val="decimal"/>
      <w:lvlText w:val="%7."/>
      <w:lvlJc w:val="left"/>
      <w:pPr>
        <w:ind w:left="5472" w:hanging="360"/>
      </w:pPr>
    </w:lvl>
    <w:lvl w:ilvl="7" w:tplc="040C0019" w:tentative="1">
      <w:start w:val="1"/>
      <w:numFmt w:val="lowerLetter"/>
      <w:lvlText w:val="%8."/>
      <w:lvlJc w:val="left"/>
      <w:pPr>
        <w:ind w:left="6192" w:hanging="360"/>
      </w:pPr>
    </w:lvl>
    <w:lvl w:ilvl="8" w:tplc="04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27F4C5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A3770"/>
    <w:multiLevelType w:val="hybridMultilevel"/>
    <w:tmpl w:val="7E6C9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83762"/>
    <w:multiLevelType w:val="hybridMultilevel"/>
    <w:tmpl w:val="EE7826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50688"/>
    <w:multiLevelType w:val="hybridMultilevel"/>
    <w:tmpl w:val="67743C3C"/>
    <w:lvl w:ilvl="0" w:tplc="040C000F">
      <w:start w:val="1"/>
      <w:numFmt w:val="decimal"/>
      <w:lvlText w:val="%1."/>
      <w:lvlJc w:val="left"/>
      <w:pPr>
        <w:ind w:left="1152" w:hanging="360"/>
      </w:pPr>
    </w:lvl>
    <w:lvl w:ilvl="1" w:tplc="040C0019" w:tentative="1">
      <w:start w:val="1"/>
      <w:numFmt w:val="lowerLetter"/>
      <w:lvlText w:val="%2."/>
      <w:lvlJc w:val="left"/>
      <w:pPr>
        <w:ind w:left="1872" w:hanging="360"/>
      </w:pPr>
    </w:lvl>
    <w:lvl w:ilvl="2" w:tplc="040C001B" w:tentative="1">
      <w:start w:val="1"/>
      <w:numFmt w:val="lowerRoman"/>
      <w:lvlText w:val="%3."/>
      <w:lvlJc w:val="right"/>
      <w:pPr>
        <w:ind w:left="2592" w:hanging="180"/>
      </w:pPr>
    </w:lvl>
    <w:lvl w:ilvl="3" w:tplc="040C000F" w:tentative="1">
      <w:start w:val="1"/>
      <w:numFmt w:val="decimal"/>
      <w:lvlText w:val="%4."/>
      <w:lvlJc w:val="left"/>
      <w:pPr>
        <w:ind w:left="3312" w:hanging="360"/>
      </w:pPr>
    </w:lvl>
    <w:lvl w:ilvl="4" w:tplc="040C0019" w:tentative="1">
      <w:start w:val="1"/>
      <w:numFmt w:val="lowerLetter"/>
      <w:lvlText w:val="%5."/>
      <w:lvlJc w:val="left"/>
      <w:pPr>
        <w:ind w:left="4032" w:hanging="360"/>
      </w:pPr>
    </w:lvl>
    <w:lvl w:ilvl="5" w:tplc="040C001B" w:tentative="1">
      <w:start w:val="1"/>
      <w:numFmt w:val="lowerRoman"/>
      <w:lvlText w:val="%6."/>
      <w:lvlJc w:val="right"/>
      <w:pPr>
        <w:ind w:left="4752" w:hanging="180"/>
      </w:pPr>
    </w:lvl>
    <w:lvl w:ilvl="6" w:tplc="040C000F" w:tentative="1">
      <w:start w:val="1"/>
      <w:numFmt w:val="decimal"/>
      <w:lvlText w:val="%7."/>
      <w:lvlJc w:val="left"/>
      <w:pPr>
        <w:ind w:left="5472" w:hanging="360"/>
      </w:pPr>
    </w:lvl>
    <w:lvl w:ilvl="7" w:tplc="040C0019" w:tentative="1">
      <w:start w:val="1"/>
      <w:numFmt w:val="lowerLetter"/>
      <w:lvlText w:val="%8."/>
      <w:lvlJc w:val="left"/>
      <w:pPr>
        <w:ind w:left="6192" w:hanging="360"/>
      </w:pPr>
    </w:lvl>
    <w:lvl w:ilvl="8" w:tplc="04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5376E12"/>
    <w:multiLevelType w:val="hybridMultilevel"/>
    <w:tmpl w:val="AA680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0321"/>
    <w:multiLevelType w:val="hybridMultilevel"/>
    <w:tmpl w:val="098694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A2A9A"/>
    <w:multiLevelType w:val="hybridMultilevel"/>
    <w:tmpl w:val="90B60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5C59"/>
    <w:multiLevelType w:val="multilevel"/>
    <w:tmpl w:val="116A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B96AFE"/>
    <w:multiLevelType w:val="hybridMultilevel"/>
    <w:tmpl w:val="E4B6985A"/>
    <w:lvl w:ilvl="0" w:tplc="040C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3" w15:restartNumberingAfterBreak="0">
    <w:nsid w:val="37E74941"/>
    <w:multiLevelType w:val="hybridMultilevel"/>
    <w:tmpl w:val="0166F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4471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0BF250A"/>
    <w:multiLevelType w:val="hybridMultilevel"/>
    <w:tmpl w:val="62BC2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D5AB6"/>
    <w:multiLevelType w:val="hybridMultilevel"/>
    <w:tmpl w:val="8DDEF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55BD"/>
    <w:multiLevelType w:val="hybridMultilevel"/>
    <w:tmpl w:val="07D0F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018CA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C326BDF"/>
    <w:multiLevelType w:val="hybridMultilevel"/>
    <w:tmpl w:val="D390DE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73FD0"/>
    <w:multiLevelType w:val="hybridMultilevel"/>
    <w:tmpl w:val="87C63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34A01"/>
    <w:multiLevelType w:val="hybridMultilevel"/>
    <w:tmpl w:val="88C09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656C9"/>
    <w:multiLevelType w:val="hybridMultilevel"/>
    <w:tmpl w:val="6916C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42186"/>
    <w:multiLevelType w:val="hybridMultilevel"/>
    <w:tmpl w:val="7E6C9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F1A2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55D6EF7"/>
    <w:multiLevelType w:val="multilevel"/>
    <w:tmpl w:val="A7B69B8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21259EE"/>
    <w:multiLevelType w:val="hybridMultilevel"/>
    <w:tmpl w:val="AD68F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86CDE"/>
    <w:multiLevelType w:val="hybridMultilevel"/>
    <w:tmpl w:val="A15A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96A58"/>
    <w:multiLevelType w:val="hybridMultilevel"/>
    <w:tmpl w:val="0E122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4"/>
  </w:num>
  <w:num w:numId="5">
    <w:abstractNumId w:val="18"/>
  </w:num>
  <w:num w:numId="6">
    <w:abstractNumId w:val="24"/>
  </w:num>
  <w:num w:numId="7">
    <w:abstractNumId w:val="2"/>
  </w:num>
  <w:num w:numId="8">
    <w:abstractNumId w:val="6"/>
  </w:num>
  <w:num w:numId="9">
    <w:abstractNumId w:val="8"/>
  </w:num>
  <w:num w:numId="10">
    <w:abstractNumId w:val="15"/>
  </w:num>
  <w:num w:numId="11">
    <w:abstractNumId w:val="26"/>
  </w:num>
  <w:num w:numId="12">
    <w:abstractNumId w:val="10"/>
  </w:num>
  <w:num w:numId="13">
    <w:abstractNumId w:val="11"/>
  </w:num>
  <w:num w:numId="14">
    <w:abstractNumId w:val="13"/>
  </w:num>
  <w:num w:numId="15">
    <w:abstractNumId w:val="12"/>
  </w:num>
  <w:num w:numId="16">
    <w:abstractNumId w:val="5"/>
  </w:num>
  <w:num w:numId="17">
    <w:abstractNumId w:val="28"/>
  </w:num>
  <w:num w:numId="18">
    <w:abstractNumId w:val="22"/>
  </w:num>
  <w:num w:numId="19">
    <w:abstractNumId w:val="9"/>
  </w:num>
  <w:num w:numId="20">
    <w:abstractNumId w:val="1"/>
  </w:num>
  <w:num w:numId="21">
    <w:abstractNumId w:val="20"/>
  </w:num>
  <w:num w:numId="22">
    <w:abstractNumId w:val="21"/>
  </w:num>
  <w:num w:numId="23">
    <w:abstractNumId w:val="23"/>
  </w:num>
  <w:num w:numId="24">
    <w:abstractNumId w:val="17"/>
  </w:num>
  <w:num w:numId="25">
    <w:abstractNumId w:val="3"/>
  </w:num>
  <w:num w:numId="26">
    <w:abstractNumId w:val="16"/>
  </w:num>
  <w:num w:numId="27">
    <w:abstractNumId w:val="19"/>
  </w:num>
  <w:num w:numId="28">
    <w:abstractNumId w:val="27"/>
  </w:num>
  <w:num w:numId="2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drawingGridHorizontalSpacing w:val="13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53"/>
    <w:rsid w:val="0000098D"/>
    <w:rsid w:val="00020125"/>
    <w:rsid w:val="00022D6F"/>
    <w:rsid w:val="000330A1"/>
    <w:rsid w:val="00033BF4"/>
    <w:rsid w:val="000346DB"/>
    <w:rsid w:val="0003496D"/>
    <w:rsid w:val="00043992"/>
    <w:rsid w:val="00065F94"/>
    <w:rsid w:val="0007477E"/>
    <w:rsid w:val="000761D6"/>
    <w:rsid w:val="00076E3B"/>
    <w:rsid w:val="00084BD1"/>
    <w:rsid w:val="000A2B25"/>
    <w:rsid w:val="000A2EE7"/>
    <w:rsid w:val="000A3EE3"/>
    <w:rsid w:val="000B1410"/>
    <w:rsid w:val="000B20A8"/>
    <w:rsid w:val="000B441E"/>
    <w:rsid w:val="000D3B13"/>
    <w:rsid w:val="000E629F"/>
    <w:rsid w:val="0010003D"/>
    <w:rsid w:val="0010149D"/>
    <w:rsid w:val="001060D3"/>
    <w:rsid w:val="0010647C"/>
    <w:rsid w:val="00124C24"/>
    <w:rsid w:val="00130AF4"/>
    <w:rsid w:val="00131123"/>
    <w:rsid w:val="00134134"/>
    <w:rsid w:val="001353C9"/>
    <w:rsid w:val="00136C5B"/>
    <w:rsid w:val="00142252"/>
    <w:rsid w:val="00154EE3"/>
    <w:rsid w:val="00166416"/>
    <w:rsid w:val="00166B37"/>
    <w:rsid w:val="00166C4F"/>
    <w:rsid w:val="00190F1F"/>
    <w:rsid w:val="001A182C"/>
    <w:rsid w:val="001B764F"/>
    <w:rsid w:val="001B7B55"/>
    <w:rsid w:val="001C111D"/>
    <w:rsid w:val="001C1651"/>
    <w:rsid w:val="001C7714"/>
    <w:rsid w:val="001C7DBC"/>
    <w:rsid w:val="001D2D96"/>
    <w:rsid w:val="001D43DD"/>
    <w:rsid w:val="001D60E8"/>
    <w:rsid w:val="001E026D"/>
    <w:rsid w:val="001E4E7F"/>
    <w:rsid w:val="001E76E7"/>
    <w:rsid w:val="001F370E"/>
    <w:rsid w:val="001F696F"/>
    <w:rsid w:val="00201766"/>
    <w:rsid w:val="0020695B"/>
    <w:rsid w:val="002121FD"/>
    <w:rsid w:val="00220FA4"/>
    <w:rsid w:val="002258D7"/>
    <w:rsid w:val="00231758"/>
    <w:rsid w:val="0023313E"/>
    <w:rsid w:val="002457AE"/>
    <w:rsid w:val="00246E18"/>
    <w:rsid w:val="00263B63"/>
    <w:rsid w:val="00270EE2"/>
    <w:rsid w:val="00280D35"/>
    <w:rsid w:val="00287DCC"/>
    <w:rsid w:val="002A4247"/>
    <w:rsid w:val="002A46A7"/>
    <w:rsid w:val="002A522B"/>
    <w:rsid w:val="002D13E5"/>
    <w:rsid w:val="002D6B40"/>
    <w:rsid w:val="002E458F"/>
    <w:rsid w:val="002F1264"/>
    <w:rsid w:val="002F5F44"/>
    <w:rsid w:val="002F7967"/>
    <w:rsid w:val="002F7983"/>
    <w:rsid w:val="00300603"/>
    <w:rsid w:val="0030573D"/>
    <w:rsid w:val="00305939"/>
    <w:rsid w:val="0031231D"/>
    <w:rsid w:val="00320A9A"/>
    <w:rsid w:val="00322771"/>
    <w:rsid w:val="00325AC1"/>
    <w:rsid w:val="00337E3C"/>
    <w:rsid w:val="00350DD9"/>
    <w:rsid w:val="003663FA"/>
    <w:rsid w:val="00385612"/>
    <w:rsid w:val="003902EC"/>
    <w:rsid w:val="00390F32"/>
    <w:rsid w:val="003965D5"/>
    <w:rsid w:val="003A41D4"/>
    <w:rsid w:val="003B0DFC"/>
    <w:rsid w:val="003D1819"/>
    <w:rsid w:val="003D3FB2"/>
    <w:rsid w:val="003F175F"/>
    <w:rsid w:val="003F3C6D"/>
    <w:rsid w:val="00400B0B"/>
    <w:rsid w:val="004053F2"/>
    <w:rsid w:val="004111A0"/>
    <w:rsid w:val="00414F21"/>
    <w:rsid w:val="004273A6"/>
    <w:rsid w:val="00452C85"/>
    <w:rsid w:val="0045604C"/>
    <w:rsid w:val="0046330C"/>
    <w:rsid w:val="00465C12"/>
    <w:rsid w:val="004666A9"/>
    <w:rsid w:val="00474283"/>
    <w:rsid w:val="00476052"/>
    <w:rsid w:val="00476053"/>
    <w:rsid w:val="00481E52"/>
    <w:rsid w:val="00491136"/>
    <w:rsid w:val="00494646"/>
    <w:rsid w:val="00495E7C"/>
    <w:rsid w:val="00495F44"/>
    <w:rsid w:val="00496AA9"/>
    <w:rsid w:val="00496F5B"/>
    <w:rsid w:val="004B26D0"/>
    <w:rsid w:val="004C193A"/>
    <w:rsid w:val="004D508C"/>
    <w:rsid w:val="004D6E4D"/>
    <w:rsid w:val="004E5DB8"/>
    <w:rsid w:val="004F10A5"/>
    <w:rsid w:val="004F5448"/>
    <w:rsid w:val="004F6931"/>
    <w:rsid w:val="005005DB"/>
    <w:rsid w:val="00504162"/>
    <w:rsid w:val="00510379"/>
    <w:rsid w:val="005272E5"/>
    <w:rsid w:val="00532764"/>
    <w:rsid w:val="00534FD9"/>
    <w:rsid w:val="005350C4"/>
    <w:rsid w:val="005411EB"/>
    <w:rsid w:val="005429B5"/>
    <w:rsid w:val="00543FCD"/>
    <w:rsid w:val="00545FFA"/>
    <w:rsid w:val="0054611E"/>
    <w:rsid w:val="00553BCA"/>
    <w:rsid w:val="00554B12"/>
    <w:rsid w:val="00563052"/>
    <w:rsid w:val="00570FB6"/>
    <w:rsid w:val="00581FA2"/>
    <w:rsid w:val="00583401"/>
    <w:rsid w:val="00594711"/>
    <w:rsid w:val="005A3F8B"/>
    <w:rsid w:val="005A514B"/>
    <w:rsid w:val="005B7911"/>
    <w:rsid w:val="005C3AEA"/>
    <w:rsid w:val="005C7D89"/>
    <w:rsid w:val="005D3E32"/>
    <w:rsid w:val="005D6C98"/>
    <w:rsid w:val="005E2594"/>
    <w:rsid w:val="005E4881"/>
    <w:rsid w:val="005E733B"/>
    <w:rsid w:val="005E77A3"/>
    <w:rsid w:val="005F0055"/>
    <w:rsid w:val="005F10D6"/>
    <w:rsid w:val="00605729"/>
    <w:rsid w:val="006073D5"/>
    <w:rsid w:val="006102F8"/>
    <w:rsid w:val="00614542"/>
    <w:rsid w:val="0062411F"/>
    <w:rsid w:val="0063122F"/>
    <w:rsid w:val="00631E8E"/>
    <w:rsid w:val="00632822"/>
    <w:rsid w:val="0063428B"/>
    <w:rsid w:val="006362B0"/>
    <w:rsid w:val="006428BD"/>
    <w:rsid w:val="006528FE"/>
    <w:rsid w:val="006573A1"/>
    <w:rsid w:val="0066057F"/>
    <w:rsid w:val="00662A25"/>
    <w:rsid w:val="0066514E"/>
    <w:rsid w:val="0066661B"/>
    <w:rsid w:val="006859A2"/>
    <w:rsid w:val="00687170"/>
    <w:rsid w:val="006B20FC"/>
    <w:rsid w:val="006E0035"/>
    <w:rsid w:val="006E5BDB"/>
    <w:rsid w:val="006F74D4"/>
    <w:rsid w:val="0070474B"/>
    <w:rsid w:val="00712241"/>
    <w:rsid w:val="0072417E"/>
    <w:rsid w:val="00725B06"/>
    <w:rsid w:val="007311DF"/>
    <w:rsid w:val="0073487B"/>
    <w:rsid w:val="00736A9C"/>
    <w:rsid w:val="0075137C"/>
    <w:rsid w:val="0075471F"/>
    <w:rsid w:val="0076621A"/>
    <w:rsid w:val="00772F6B"/>
    <w:rsid w:val="00783CB3"/>
    <w:rsid w:val="00797B56"/>
    <w:rsid w:val="007B21A3"/>
    <w:rsid w:val="007B2E4D"/>
    <w:rsid w:val="007B38F1"/>
    <w:rsid w:val="007B5694"/>
    <w:rsid w:val="007C2F7A"/>
    <w:rsid w:val="007C6F89"/>
    <w:rsid w:val="007D2BFA"/>
    <w:rsid w:val="007E671C"/>
    <w:rsid w:val="007F5703"/>
    <w:rsid w:val="007F763D"/>
    <w:rsid w:val="00800905"/>
    <w:rsid w:val="0080280C"/>
    <w:rsid w:val="008030E4"/>
    <w:rsid w:val="00812BCB"/>
    <w:rsid w:val="008132B5"/>
    <w:rsid w:val="00820044"/>
    <w:rsid w:val="0082488C"/>
    <w:rsid w:val="00831A3C"/>
    <w:rsid w:val="00833D68"/>
    <w:rsid w:val="00842434"/>
    <w:rsid w:val="008476EB"/>
    <w:rsid w:val="00850E57"/>
    <w:rsid w:val="008510A4"/>
    <w:rsid w:val="00853FCD"/>
    <w:rsid w:val="00855C80"/>
    <w:rsid w:val="0085713E"/>
    <w:rsid w:val="00857DCE"/>
    <w:rsid w:val="008610D8"/>
    <w:rsid w:val="00866CAD"/>
    <w:rsid w:val="008707B5"/>
    <w:rsid w:val="00884A70"/>
    <w:rsid w:val="00887586"/>
    <w:rsid w:val="00893829"/>
    <w:rsid w:val="008A1477"/>
    <w:rsid w:val="008A2E2B"/>
    <w:rsid w:val="008A478A"/>
    <w:rsid w:val="008A517D"/>
    <w:rsid w:val="008A7475"/>
    <w:rsid w:val="008A7800"/>
    <w:rsid w:val="008B0320"/>
    <w:rsid w:val="008C3153"/>
    <w:rsid w:val="008D1DC5"/>
    <w:rsid w:val="008D6C05"/>
    <w:rsid w:val="008F0293"/>
    <w:rsid w:val="00902CFF"/>
    <w:rsid w:val="009176DF"/>
    <w:rsid w:val="00917862"/>
    <w:rsid w:val="00921CC3"/>
    <w:rsid w:val="00926116"/>
    <w:rsid w:val="00934476"/>
    <w:rsid w:val="00950DB2"/>
    <w:rsid w:val="0097689A"/>
    <w:rsid w:val="00977770"/>
    <w:rsid w:val="00980388"/>
    <w:rsid w:val="00991A7D"/>
    <w:rsid w:val="009A7EA8"/>
    <w:rsid w:val="009B2712"/>
    <w:rsid w:val="009C2CA2"/>
    <w:rsid w:val="009D209C"/>
    <w:rsid w:val="009D2DAD"/>
    <w:rsid w:val="009E0D7A"/>
    <w:rsid w:val="00A0393D"/>
    <w:rsid w:val="00A03AA2"/>
    <w:rsid w:val="00A170D2"/>
    <w:rsid w:val="00A22662"/>
    <w:rsid w:val="00A2593B"/>
    <w:rsid w:val="00A26403"/>
    <w:rsid w:val="00A26970"/>
    <w:rsid w:val="00A27BB1"/>
    <w:rsid w:val="00A4679A"/>
    <w:rsid w:val="00A608E5"/>
    <w:rsid w:val="00A7001F"/>
    <w:rsid w:val="00A72745"/>
    <w:rsid w:val="00A929B9"/>
    <w:rsid w:val="00AA1A47"/>
    <w:rsid w:val="00AC13AC"/>
    <w:rsid w:val="00AC3DB4"/>
    <w:rsid w:val="00AD2044"/>
    <w:rsid w:val="00AD5A94"/>
    <w:rsid w:val="00AF1CC3"/>
    <w:rsid w:val="00AF772C"/>
    <w:rsid w:val="00B251C0"/>
    <w:rsid w:val="00B313A6"/>
    <w:rsid w:val="00B470FF"/>
    <w:rsid w:val="00B52E32"/>
    <w:rsid w:val="00B616FB"/>
    <w:rsid w:val="00B63A3E"/>
    <w:rsid w:val="00B74A26"/>
    <w:rsid w:val="00B7608F"/>
    <w:rsid w:val="00B85BEC"/>
    <w:rsid w:val="00B9315E"/>
    <w:rsid w:val="00BB1583"/>
    <w:rsid w:val="00BB6CD3"/>
    <w:rsid w:val="00BC254E"/>
    <w:rsid w:val="00BC4297"/>
    <w:rsid w:val="00BD45C7"/>
    <w:rsid w:val="00BE13D0"/>
    <w:rsid w:val="00BF05C2"/>
    <w:rsid w:val="00BF5368"/>
    <w:rsid w:val="00C010DD"/>
    <w:rsid w:val="00C04355"/>
    <w:rsid w:val="00C210BC"/>
    <w:rsid w:val="00C213A8"/>
    <w:rsid w:val="00C239E4"/>
    <w:rsid w:val="00C26FD6"/>
    <w:rsid w:val="00C30E4B"/>
    <w:rsid w:val="00C33924"/>
    <w:rsid w:val="00C33A20"/>
    <w:rsid w:val="00C42519"/>
    <w:rsid w:val="00C44136"/>
    <w:rsid w:val="00C513D0"/>
    <w:rsid w:val="00C5230C"/>
    <w:rsid w:val="00C62251"/>
    <w:rsid w:val="00C625DF"/>
    <w:rsid w:val="00C62A48"/>
    <w:rsid w:val="00C63795"/>
    <w:rsid w:val="00C70F16"/>
    <w:rsid w:val="00C71D4E"/>
    <w:rsid w:val="00C7506C"/>
    <w:rsid w:val="00C77391"/>
    <w:rsid w:val="00C869A3"/>
    <w:rsid w:val="00C877D0"/>
    <w:rsid w:val="00C957C3"/>
    <w:rsid w:val="00CA03A7"/>
    <w:rsid w:val="00CA0D60"/>
    <w:rsid w:val="00CA6389"/>
    <w:rsid w:val="00CB2376"/>
    <w:rsid w:val="00CB239B"/>
    <w:rsid w:val="00CB5F38"/>
    <w:rsid w:val="00CB6A8C"/>
    <w:rsid w:val="00CD1F8C"/>
    <w:rsid w:val="00CD22F8"/>
    <w:rsid w:val="00CD2744"/>
    <w:rsid w:val="00CD45A4"/>
    <w:rsid w:val="00CE03E4"/>
    <w:rsid w:val="00CE0A9B"/>
    <w:rsid w:val="00CE3DDF"/>
    <w:rsid w:val="00CF6985"/>
    <w:rsid w:val="00D00EE6"/>
    <w:rsid w:val="00D010E1"/>
    <w:rsid w:val="00D06A5C"/>
    <w:rsid w:val="00D0770A"/>
    <w:rsid w:val="00D07868"/>
    <w:rsid w:val="00D10A83"/>
    <w:rsid w:val="00D13308"/>
    <w:rsid w:val="00D14337"/>
    <w:rsid w:val="00D1464B"/>
    <w:rsid w:val="00D3203E"/>
    <w:rsid w:val="00D3249B"/>
    <w:rsid w:val="00D32DFF"/>
    <w:rsid w:val="00D3599C"/>
    <w:rsid w:val="00D36871"/>
    <w:rsid w:val="00D42BC9"/>
    <w:rsid w:val="00D51C78"/>
    <w:rsid w:val="00D51EA8"/>
    <w:rsid w:val="00D52179"/>
    <w:rsid w:val="00D54287"/>
    <w:rsid w:val="00D55D45"/>
    <w:rsid w:val="00D642E5"/>
    <w:rsid w:val="00D70871"/>
    <w:rsid w:val="00D7582E"/>
    <w:rsid w:val="00D93A74"/>
    <w:rsid w:val="00D95104"/>
    <w:rsid w:val="00D951C2"/>
    <w:rsid w:val="00D967D9"/>
    <w:rsid w:val="00D96AD9"/>
    <w:rsid w:val="00DA08BD"/>
    <w:rsid w:val="00DA3B14"/>
    <w:rsid w:val="00DA42CA"/>
    <w:rsid w:val="00DA5AC9"/>
    <w:rsid w:val="00DB4C03"/>
    <w:rsid w:val="00DB5324"/>
    <w:rsid w:val="00DC634D"/>
    <w:rsid w:val="00DE7D73"/>
    <w:rsid w:val="00E1070A"/>
    <w:rsid w:val="00E11995"/>
    <w:rsid w:val="00E1518C"/>
    <w:rsid w:val="00E1705A"/>
    <w:rsid w:val="00E27CE2"/>
    <w:rsid w:val="00E30EF8"/>
    <w:rsid w:val="00E42A82"/>
    <w:rsid w:val="00E473C5"/>
    <w:rsid w:val="00E57AEA"/>
    <w:rsid w:val="00E63924"/>
    <w:rsid w:val="00E67B1E"/>
    <w:rsid w:val="00E70EB7"/>
    <w:rsid w:val="00E83529"/>
    <w:rsid w:val="00E85269"/>
    <w:rsid w:val="00E93E86"/>
    <w:rsid w:val="00EA2E97"/>
    <w:rsid w:val="00EB623E"/>
    <w:rsid w:val="00EC370B"/>
    <w:rsid w:val="00EC7343"/>
    <w:rsid w:val="00ED1544"/>
    <w:rsid w:val="00EE6A38"/>
    <w:rsid w:val="00EF47D9"/>
    <w:rsid w:val="00EF7157"/>
    <w:rsid w:val="00F1463C"/>
    <w:rsid w:val="00F242B2"/>
    <w:rsid w:val="00F32252"/>
    <w:rsid w:val="00F35860"/>
    <w:rsid w:val="00F52CAD"/>
    <w:rsid w:val="00F54239"/>
    <w:rsid w:val="00F54D41"/>
    <w:rsid w:val="00F64368"/>
    <w:rsid w:val="00F6448B"/>
    <w:rsid w:val="00F67FF0"/>
    <w:rsid w:val="00F70F53"/>
    <w:rsid w:val="00F720F5"/>
    <w:rsid w:val="00F85AD5"/>
    <w:rsid w:val="00FA174C"/>
    <w:rsid w:val="00FA2BF4"/>
    <w:rsid w:val="00FA57AD"/>
    <w:rsid w:val="00FA6A04"/>
    <w:rsid w:val="00FA76EA"/>
    <w:rsid w:val="00FB0C8B"/>
    <w:rsid w:val="00FB28DF"/>
    <w:rsid w:val="00FC07BB"/>
    <w:rsid w:val="00FD20C8"/>
    <w:rsid w:val="00FD55B6"/>
    <w:rsid w:val="00FD58D1"/>
    <w:rsid w:val="00FD6574"/>
    <w:rsid w:val="00FF3195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8B9C29"/>
  <w15:docId w15:val="{D0E061E5-6F69-4E8A-AA4D-EF09C681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08F"/>
    <w:pPr>
      <w:jc w:val="both"/>
    </w:pPr>
    <w:rPr>
      <w:rFonts w:ascii="Calibri" w:hAnsi="Calibri" w:cs="Calibri"/>
      <w:sz w:val="26"/>
      <w:szCs w:val="26"/>
    </w:rPr>
  </w:style>
  <w:style w:type="paragraph" w:styleId="Titre1">
    <w:name w:val="heading 1"/>
    <w:basedOn w:val="Normal"/>
    <w:next w:val="Normal"/>
    <w:qFormat/>
    <w:rsid w:val="00131123"/>
    <w:pPr>
      <w:numPr>
        <w:numId w:val="2"/>
      </w:numPr>
      <w:outlineLvl w:val="0"/>
    </w:pPr>
    <w:rPr>
      <w:b/>
      <w:caps/>
      <w:color w:val="4A442A" w:themeColor="background2" w:themeShade="40"/>
      <w:sz w:val="32"/>
      <w:u w:val="single"/>
    </w:rPr>
  </w:style>
  <w:style w:type="paragraph" w:styleId="Titre2">
    <w:name w:val="heading 2"/>
    <w:basedOn w:val="Titre1"/>
    <w:next w:val="Normal"/>
    <w:link w:val="Titre2Car"/>
    <w:qFormat/>
    <w:rsid w:val="00853FCD"/>
    <w:pPr>
      <w:numPr>
        <w:ilvl w:val="1"/>
      </w:numPr>
      <w:outlineLvl w:val="1"/>
    </w:pPr>
    <w:rPr>
      <w:b w:val="0"/>
      <w:caps w:val="0"/>
    </w:rPr>
  </w:style>
  <w:style w:type="paragraph" w:styleId="Titre3">
    <w:name w:val="heading 3"/>
    <w:basedOn w:val="Normal"/>
    <w:next w:val="Normal"/>
    <w:qFormat/>
    <w:rsid w:val="00D10A83"/>
    <w:pPr>
      <w:keepNext/>
      <w:numPr>
        <w:ilvl w:val="2"/>
        <w:numId w:val="2"/>
      </w:numPr>
      <w:spacing w:before="240" w:after="60"/>
      <w:outlineLvl w:val="2"/>
    </w:pPr>
    <w:rPr>
      <w:rFonts w:asciiTheme="minorHAnsi" w:hAnsiTheme="minorHAnsi" w:cs="Arial"/>
      <w:bCs/>
      <w:i/>
      <w:color w:val="548DD4" w:themeColor="text2" w:themeTint="99"/>
    </w:rPr>
  </w:style>
  <w:style w:type="paragraph" w:styleId="Titre4">
    <w:name w:val="heading 4"/>
    <w:basedOn w:val="Normal"/>
    <w:next w:val="Normal"/>
    <w:qFormat/>
    <w:rsid w:val="00583401"/>
    <w:pPr>
      <w:keepNext/>
      <w:numPr>
        <w:ilvl w:val="3"/>
        <w:numId w:val="2"/>
      </w:numPr>
      <w:jc w:val="center"/>
      <w:outlineLvl w:val="3"/>
    </w:pPr>
    <w:rPr>
      <w:b/>
      <w:sz w:val="32"/>
    </w:rPr>
  </w:style>
  <w:style w:type="paragraph" w:styleId="Titre5">
    <w:name w:val="heading 5"/>
    <w:basedOn w:val="Normal"/>
    <w:next w:val="Normal"/>
    <w:qFormat/>
    <w:rsid w:val="00583401"/>
    <w:pPr>
      <w:numPr>
        <w:ilvl w:val="4"/>
        <w:numId w:val="2"/>
      </w:numPr>
      <w:spacing w:before="360" w:after="180"/>
      <w:outlineLvl w:val="4"/>
    </w:pPr>
    <w:rPr>
      <w:rFonts w:ascii="Arial" w:hAnsi="Arial"/>
      <w:i/>
      <w:caps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6A8C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583401"/>
    <w:pPr>
      <w:keepNext/>
      <w:numPr>
        <w:ilvl w:val="6"/>
        <w:numId w:val="2"/>
      </w:numPr>
      <w:tabs>
        <w:tab w:val="left" w:pos="4891"/>
        <w:tab w:val="left" w:pos="5316"/>
        <w:tab w:val="left" w:pos="9143"/>
      </w:tabs>
      <w:outlineLvl w:val="6"/>
    </w:pPr>
    <w:rPr>
      <w:rFonts w:ascii="Arial" w:hAnsi="Arial"/>
      <w:b/>
      <w:i/>
      <w:smallCaps/>
      <w:sz w:val="20"/>
      <w:u w:val="singl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6A8C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6A8C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semiHidden/>
    <w:rsid w:val="00583401"/>
    <w:rPr>
      <w:rFonts w:ascii="Courier New" w:hAnsi="Courier New" w:cs="BankGothic Md BT"/>
      <w:sz w:val="20"/>
      <w:szCs w:val="20"/>
    </w:rPr>
  </w:style>
  <w:style w:type="paragraph" w:styleId="Retraitcorpsdetexte">
    <w:name w:val="Body Text Indent"/>
    <w:basedOn w:val="Normal"/>
    <w:semiHidden/>
    <w:rsid w:val="00583401"/>
    <w:pPr>
      <w:spacing w:before="19" w:line="240" w:lineRule="exact"/>
      <w:ind w:firstLine="705"/>
    </w:pPr>
    <w:rPr>
      <w:rFonts w:ascii="Courier New" w:hAnsi="Courier New" w:cs="BankGothic Md BT"/>
      <w:szCs w:val="18"/>
    </w:rPr>
  </w:style>
  <w:style w:type="paragraph" w:styleId="Liste">
    <w:name w:val="List"/>
    <w:basedOn w:val="Normal"/>
    <w:semiHidden/>
    <w:rsid w:val="00583401"/>
    <w:pPr>
      <w:ind w:left="283" w:hanging="283"/>
    </w:pPr>
  </w:style>
  <w:style w:type="paragraph" w:styleId="Listepuces2">
    <w:name w:val="List Bullet 2"/>
    <w:basedOn w:val="Normal"/>
    <w:autoRedefine/>
    <w:semiHidden/>
    <w:rsid w:val="00583401"/>
    <w:pPr>
      <w:numPr>
        <w:numId w:val="1"/>
      </w:numPr>
    </w:pPr>
  </w:style>
  <w:style w:type="paragraph" w:styleId="Listecontinue2">
    <w:name w:val="List Continue 2"/>
    <w:basedOn w:val="Normal"/>
    <w:semiHidden/>
    <w:rsid w:val="00583401"/>
    <w:pPr>
      <w:spacing w:after="120"/>
      <w:ind w:left="566"/>
    </w:pPr>
  </w:style>
  <w:style w:type="paragraph" w:styleId="Corpsdetexte">
    <w:name w:val="Body Text"/>
    <w:basedOn w:val="Normal"/>
    <w:rsid w:val="00583401"/>
    <w:pPr>
      <w:spacing w:after="120"/>
    </w:pPr>
  </w:style>
  <w:style w:type="paragraph" w:styleId="En-tte">
    <w:name w:val="header"/>
    <w:basedOn w:val="Normal"/>
    <w:link w:val="En-tteCar"/>
    <w:uiPriority w:val="99"/>
    <w:rsid w:val="0058340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8340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83401"/>
  </w:style>
  <w:style w:type="paragraph" w:styleId="Corpsdetexte2">
    <w:name w:val="Body Text 2"/>
    <w:basedOn w:val="Normal"/>
    <w:rsid w:val="0058340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/>
      <w:bCs/>
    </w:rPr>
  </w:style>
  <w:style w:type="paragraph" w:styleId="Sous-titre">
    <w:name w:val="Subtitle"/>
    <w:basedOn w:val="Normal"/>
    <w:qFormat/>
    <w:rsid w:val="00583401"/>
    <w:pPr>
      <w:jc w:val="center"/>
    </w:pPr>
    <w:rPr>
      <w:b/>
      <w:sz w:val="32"/>
    </w:rPr>
  </w:style>
  <w:style w:type="paragraph" w:styleId="Retraitcorpsdetexte2">
    <w:name w:val="Body Text Indent 2"/>
    <w:basedOn w:val="Normal"/>
    <w:semiHidden/>
    <w:rsid w:val="00583401"/>
    <w:pPr>
      <w:ind w:firstLine="708"/>
    </w:pPr>
    <w:rPr>
      <w:color w:val="FF0000"/>
    </w:rPr>
  </w:style>
  <w:style w:type="paragraph" w:customStyle="1" w:styleId="P4">
    <w:name w:val="P4"/>
    <w:basedOn w:val="Normal"/>
    <w:rsid w:val="00583401"/>
    <w:pPr>
      <w:spacing w:after="120"/>
      <w:ind w:left="425" w:hanging="425"/>
    </w:pPr>
    <w:rPr>
      <w:rFonts w:ascii="Arial" w:hAnsi="Arial"/>
      <w:sz w:val="20"/>
    </w:rPr>
  </w:style>
  <w:style w:type="paragraph" w:customStyle="1" w:styleId="P1">
    <w:name w:val="P1"/>
    <w:basedOn w:val="Normal"/>
    <w:rsid w:val="00583401"/>
    <w:pPr>
      <w:spacing w:after="60"/>
      <w:ind w:left="851" w:hanging="142"/>
    </w:pPr>
    <w:rPr>
      <w:rFonts w:ascii="Arial" w:hAnsi="Arial"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D642E5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D642E5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642E5"/>
    <w:rPr>
      <w:rFonts w:ascii="Calibri" w:hAnsi="Calibri"/>
      <w:sz w:val="22"/>
      <w:szCs w:val="22"/>
      <w:lang w:val="fr-FR" w:eastAsia="en-US" w:bidi="ar-SA"/>
    </w:rPr>
  </w:style>
  <w:style w:type="table" w:styleId="Grilledutableau">
    <w:name w:val="Table Grid"/>
    <w:basedOn w:val="TableauNormal"/>
    <w:rsid w:val="00F2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E42A82"/>
    <w:rPr>
      <w:b/>
      <w:bCs/>
      <w:i/>
      <w:iCs/>
      <w:color w:val="4F81BD"/>
    </w:rPr>
  </w:style>
  <w:style w:type="character" w:styleId="lev">
    <w:name w:val="Strong"/>
    <w:aliases w:val="Correction"/>
    <w:basedOn w:val="Policepardfaut"/>
    <w:uiPriority w:val="22"/>
    <w:qFormat/>
    <w:rsid w:val="00A0393D"/>
    <w:rPr>
      <w:bCs/>
    </w:rPr>
  </w:style>
  <w:style w:type="paragraph" w:customStyle="1" w:styleId="Default">
    <w:name w:val="Default"/>
    <w:rsid w:val="007B56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rectiontop">
    <w:name w:val="Correction top"/>
    <w:basedOn w:val="Normal"/>
    <w:link w:val="CorrectiontopCar"/>
    <w:autoRedefine/>
    <w:qFormat/>
    <w:rsid w:val="00554B12"/>
    <w:pPr>
      <w:jc w:val="center"/>
    </w:pPr>
    <w:rPr>
      <w:color w:val="FF0000"/>
    </w:rPr>
  </w:style>
  <w:style w:type="paragraph" w:customStyle="1" w:styleId="Paragraphes">
    <w:name w:val="Paragraphes"/>
    <w:basedOn w:val="Normal"/>
    <w:rsid w:val="00495E7C"/>
    <w:pPr>
      <w:autoSpaceDE w:val="0"/>
      <w:autoSpaceDN w:val="0"/>
      <w:adjustRightInd w:val="0"/>
      <w:spacing w:before="43"/>
      <w:ind w:left="158"/>
    </w:pPr>
    <w:rPr>
      <w:rFonts w:ascii="Arial" w:hAnsi="Arial" w:cs="Arial"/>
      <w:sz w:val="20"/>
      <w:szCs w:val="20"/>
    </w:rPr>
  </w:style>
  <w:style w:type="character" w:customStyle="1" w:styleId="CorrectiontopCar">
    <w:name w:val="Correction top Car"/>
    <w:basedOn w:val="Policepardfaut"/>
    <w:link w:val="Correctiontop"/>
    <w:rsid w:val="00554B12"/>
    <w:rPr>
      <w:rFonts w:ascii="Calibri" w:hAnsi="Calibri" w:cs="Calibri"/>
      <w:color w:val="FF0000"/>
      <w:sz w:val="26"/>
      <w:szCs w:val="26"/>
    </w:rPr>
  </w:style>
  <w:style w:type="paragraph" w:customStyle="1" w:styleId="Titresousparagraphe">
    <w:name w:val="Titre sous paragraphe"/>
    <w:basedOn w:val="Normal"/>
    <w:rsid w:val="00495E7C"/>
    <w:pPr>
      <w:spacing w:before="60" w:after="60"/>
    </w:pPr>
    <w:rPr>
      <w:rFonts w:ascii="Arial" w:hAnsi="Arial" w:cs="Arial"/>
      <w:b/>
      <w:bCs/>
      <w:sz w:val="22"/>
      <w:szCs w:val="20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C213A8"/>
    <w:rPr>
      <w:rFonts w:ascii="Calibri" w:hAnsi="Calibri" w:cs="Calibri"/>
      <w:sz w:val="26"/>
      <w:szCs w:val="26"/>
    </w:rPr>
  </w:style>
  <w:style w:type="paragraph" w:customStyle="1" w:styleId="Titreparagraphe">
    <w:name w:val="Titre paragraphe"/>
    <w:basedOn w:val="Normal"/>
    <w:rsid w:val="002121FD"/>
    <w:pPr>
      <w:spacing w:before="120" w:after="120"/>
    </w:pPr>
    <w:rPr>
      <w:rFonts w:ascii="Arial" w:hAnsi="Arial" w:cs="Arial"/>
      <w:b/>
      <w:bCs/>
      <w:sz w:val="24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1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1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661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C513D0"/>
    <w:rPr>
      <w:rFonts w:ascii="Calibri" w:hAnsi="Calibri" w:cs="Calibri"/>
      <w:color w:val="548DD4" w:themeColor="text2" w:themeTint="99"/>
      <w:sz w:val="32"/>
      <w:szCs w:val="26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CB6A8C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character" w:customStyle="1" w:styleId="Titre8Car">
    <w:name w:val="Titre 8 Car"/>
    <w:basedOn w:val="Policepardfaut"/>
    <w:link w:val="Titre8"/>
    <w:uiPriority w:val="9"/>
    <w:semiHidden/>
    <w:rsid w:val="00CB6A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CB6A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3">
    <w:name w:val="Body Text 3"/>
    <w:basedOn w:val="Normal"/>
    <w:link w:val="Corpsdetexte3Car"/>
    <w:rsid w:val="008C3153"/>
    <w:pPr>
      <w:jc w:val="right"/>
    </w:pPr>
    <w:rPr>
      <w:rFonts w:ascii="Times New Roman" w:hAnsi="Times New Roman" w:cs="Times New Roman"/>
      <w:b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rsid w:val="008C3153"/>
    <w:rPr>
      <w:b/>
    </w:rPr>
  </w:style>
  <w:style w:type="paragraph" w:styleId="Titre">
    <w:name w:val="Title"/>
    <w:basedOn w:val="Normal"/>
    <w:link w:val="TitreCar"/>
    <w:qFormat/>
    <w:rsid w:val="008C3153"/>
    <w:pPr>
      <w:spacing w:before="120" w:after="120"/>
      <w:jc w:val="center"/>
    </w:pPr>
    <w:rPr>
      <w:rFonts w:ascii="Arial" w:hAnsi="Arial" w:cs="Times New Roman"/>
      <w:b/>
      <w:sz w:val="28"/>
      <w:szCs w:val="20"/>
      <w:u w:val="single"/>
    </w:rPr>
  </w:style>
  <w:style w:type="character" w:customStyle="1" w:styleId="TitreCar">
    <w:name w:val="Titre Car"/>
    <w:basedOn w:val="Policepardfaut"/>
    <w:link w:val="Titre"/>
    <w:rsid w:val="008C3153"/>
    <w:rPr>
      <w:rFonts w:ascii="Arial" w:hAnsi="Arial"/>
      <w:b/>
      <w:sz w:val="28"/>
      <w:u w:val="single"/>
    </w:rPr>
  </w:style>
  <w:style w:type="character" w:customStyle="1" w:styleId="apple-converted-space">
    <w:name w:val="apple-converted-space"/>
    <w:basedOn w:val="Policepardfaut"/>
    <w:rsid w:val="00FB0C8B"/>
  </w:style>
  <w:style w:type="character" w:styleId="Lienhypertexte">
    <w:name w:val="Hyperlink"/>
    <w:basedOn w:val="Policepardfaut"/>
    <w:uiPriority w:val="99"/>
    <w:semiHidden/>
    <w:unhideWhenUsed/>
    <w:rsid w:val="00FB0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iere-3e.fr/wp-content/uploads/2016/10/Toulouse_SHUFFLE_-%C2%A9-COMATELEC-SCHREDER-3.jpg" TargetMode="Externa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\hubiC\Documents\Eolien\BTS%20Eolien\Modele%20Eolien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67641-4AF3-4ABA-B585-CC266603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Eolien2.dotx</Template>
  <TotalTime>96</TotalTime>
  <Pages>4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nico</dc:creator>
  <cp:lastModifiedBy>nico</cp:lastModifiedBy>
  <cp:revision>25</cp:revision>
  <cp:lastPrinted>2017-05-30T09:00:00Z</cp:lastPrinted>
  <dcterms:created xsi:type="dcterms:W3CDTF">2017-10-11T07:39:00Z</dcterms:created>
  <dcterms:modified xsi:type="dcterms:W3CDTF">2018-06-29T09:32:00Z</dcterms:modified>
</cp:coreProperties>
</file>